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93E90" w14:textId="77777777" w:rsidR="00F26B2D" w:rsidRPr="00FD26AA" w:rsidRDefault="00F26B2D" w:rsidP="00F26B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noProof/>
          <w:color w:val="000000" w:themeColor="text1"/>
          <w:sz w:val="24"/>
          <w:szCs w:val="24"/>
          <w:lang w:val="ms-MY"/>
        </w:rPr>
      </w:pPr>
      <w:r w:rsidRPr="00FD26AA">
        <w:rPr>
          <w:rFonts w:ascii="Times New Roman" w:eastAsiaTheme="minorHAnsi" w:hAnsi="Times New Roman" w:cs="Times New Roman"/>
          <w:b/>
          <w:bCs/>
          <w:noProof/>
          <w:color w:val="000000" w:themeColor="text1"/>
          <w:sz w:val="24"/>
          <w:szCs w:val="24"/>
          <w:lang w:val="ms-MY"/>
        </w:rPr>
        <w:t xml:space="preserve">SURAT AKUAN MURID MEMATUHI ADAB DAN PERATURAN </w:t>
      </w:r>
    </w:p>
    <w:p w14:paraId="067D7C94" w14:textId="0BF567C7" w:rsidR="00B35180" w:rsidRPr="00FD26AA" w:rsidRDefault="00F26B2D" w:rsidP="00F26B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noProof/>
          <w:color w:val="000000" w:themeColor="text1"/>
          <w:sz w:val="24"/>
          <w:szCs w:val="24"/>
          <w:lang w:val="ms-MY"/>
        </w:rPr>
      </w:pPr>
      <w:r w:rsidRPr="00FD26AA">
        <w:rPr>
          <w:rFonts w:ascii="Times New Roman" w:eastAsiaTheme="minorHAnsi" w:hAnsi="Times New Roman" w:cs="Times New Roman"/>
          <w:b/>
          <w:bCs/>
          <w:noProof/>
          <w:color w:val="000000" w:themeColor="text1"/>
          <w:sz w:val="24"/>
          <w:szCs w:val="24"/>
          <w:lang w:val="ms-MY"/>
        </w:rPr>
        <w:t>SEKOLAH DAN ASRAMA</w:t>
      </w:r>
    </w:p>
    <w:p w14:paraId="609AFFAE" w14:textId="354F8D81" w:rsidR="00B67B2E" w:rsidRPr="00FD26AA" w:rsidRDefault="00B67B2E" w:rsidP="00B67B2E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noProof/>
          <w:color w:val="000000" w:themeColor="text1"/>
          <w:sz w:val="24"/>
          <w:szCs w:val="24"/>
          <w:lang w:val="ms-MY"/>
        </w:rPr>
      </w:pPr>
    </w:p>
    <w:p w14:paraId="47F458CB" w14:textId="1F5C3F99" w:rsidR="00B67B2E" w:rsidRPr="00FD26AA" w:rsidRDefault="00B67B2E" w:rsidP="000D41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noProof/>
          <w:color w:val="000000" w:themeColor="text1"/>
          <w:sz w:val="24"/>
          <w:szCs w:val="24"/>
          <w:lang w:val="ms-MY"/>
        </w:rPr>
      </w:pPr>
      <w:r w:rsidRPr="00FD26AA">
        <w:rPr>
          <w:rFonts w:ascii="Times New Roman" w:eastAsiaTheme="minorHAnsi" w:hAnsi="Times New Roman" w:cs="Times New Roman"/>
          <w:noProof/>
          <w:color w:val="000000" w:themeColor="text1"/>
          <w:sz w:val="24"/>
          <w:szCs w:val="24"/>
          <w:lang w:val="ms-MY"/>
        </w:rPr>
        <w:t>Pengetua,</w:t>
      </w:r>
    </w:p>
    <w:p w14:paraId="3100A327" w14:textId="37C4A104" w:rsidR="00B67B2E" w:rsidRPr="00FD26AA" w:rsidRDefault="00B67B2E" w:rsidP="000D41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noProof/>
          <w:color w:val="000000" w:themeColor="text1"/>
          <w:sz w:val="24"/>
          <w:szCs w:val="24"/>
          <w:lang w:val="ms-MY"/>
        </w:rPr>
      </w:pPr>
      <w:r w:rsidRPr="00FD26AA">
        <w:rPr>
          <w:rFonts w:ascii="Times New Roman" w:eastAsiaTheme="minorHAnsi" w:hAnsi="Times New Roman" w:cs="Times New Roman"/>
          <w:noProof/>
          <w:color w:val="000000" w:themeColor="text1"/>
          <w:sz w:val="24"/>
          <w:szCs w:val="24"/>
          <w:lang w:val="ms-MY"/>
        </w:rPr>
        <w:t>Sek. Men. Agama Telok Kemang,</w:t>
      </w:r>
    </w:p>
    <w:p w14:paraId="7D8C2A1C" w14:textId="77777777" w:rsidR="000D41FE" w:rsidRPr="00FD26AA" w:rsidRDefault="000D41FE" w:rsidP="000D41FE">
      <w:pPr>
        <w:pStyle w:val="NoSpacing"/>
      </w:pPr>
      <w:r w:rsidRPr="00FD26AA">
        <w:t>Batu 9, Jalan Pintas Telok Kemang,</w:t>
      </w:r>
    </w:p>
    <w:p w14:paraId="05386F48" w14:textId="77777777" w:rsidR="000D41FE" w:rsidRPr="00FD26AA" w:rsidRDefault="000D41FE" w:rsidP="000D41FE">
      <w:pPr>
        <w:pStyle w:val="NoSpacing"/>
      </w:pPr>
      <w:r w:rsidRPr="00FD26AA">
        <w:t>71050 Si Rusa, Port Dickson,</w:t>
      </w:r>
    </w:p>
    <w:p w14:paraId="0D61D745" w14:textId="201AC86C" w:rsidR="000D41FE" w:rsidRPr="00FD26AA" w:rsidRDefault="000D41FE" w:rsidP="000D41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noProof/>
          <w:color w:val="000000" w:themeColor="text1"/>
          <w:sz w:val="24"/>
          <w:szCs w:val="24"/>
          <w:lang w:val="ms-MY"/>
        </w:rPr>
      </w:pPr>
      <w:r w:rsidRPr="00FD26AA">
        <w:rPr>
          <w:rFonts w:ascii="Times New Roman" w:hAnsi="Times New Roman" w:cs="Times New Roman"/>
          <w:sz w:val="24"/>
          <w:szCs w:val="24"/>
        </w:rPr>
        <w:t xml:space="preserve">Negeri Sembilan Darul </w:t>
      </w:r>
      <w:proofErr w:type="spellStart"/>
      <w:r w:rsidRPr="00FD26AA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="0085415D">
        <w:rPr>
          <w:rFonts w:ascii="Times New Roman" w:hAnsi="Times New Roman" w:cs="Times New Roman"/>
          <w:sz w:val="24"/>
          <w:szCs w:val="24"/>
        </w:rPr>
        <w:t>.</w:t>
      </w:r>
    </w:p>
    <w:p w14:paraId="62494BE0" w14:textId="77777777" w:rsidR="00B67B2E" w:rsidRPr="00FD26AA" w:rsidRDefault="00B67B2E" w:rsidP="000D41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14:paraId="642D21DF" w14:textId="682664DB" w:rsidR="00586DC7" w:rsidRPr="00FD26AA" w:rsidRDefault="000D41FE" w:rsidP="00586D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>Tuan,</w:t>
      </w:r>
    </w:p>
    <w:p w14:paraId="23F8223E" w14:textId="77777777" w:rsidR="00B95B3F" w:rsidRPr="00FD26AA" w:rsidRDefault="00B95B3F" w:rsidP="00586D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14:paraId="2B8EB561" w14:textId="61917E5E" w:rsidR="000D41FE" w:rsidRPr="00FD26AA" w:rsidRDefault="000D41FE" w:rsidP="00AB3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</w:pPr>
      <w:r w:rsidRPr="00FD26AA"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  <w:t>PENGAKUAN BERSETUJU MEMATUHI</w:t>
      </w:r>
      <w:r w:rsidR="00B95B3F" w:rsidRPr="00FD26AA"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  <w:t xml:space="preserve"> SEMUA ADAB DAN PERATURAN SEKOLAH DAN ASRAMA </w:t>
      </w:r>
      <w:r w:rsidR="00C42F34" w:rsidRPr="00FD26AA"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  <w:t>SMA</w:t>
      </w:r>
      <w:r w:rsidR="00B95B3F" w:rsidRPr="00FD26AA"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  <w:t xml:space="preserve"> TELOK KEMANG</w:t>
      </w:r>
      <w:r w:rsidR="00C42F34" w:rsidRPr="00FD26AA"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  <w:t>, PORT DICKSON, NEGERI SEMBILAN.</w:t>
      </w:r>
    </w:p>
    <w:p w14:paraId="05A4CB01" w14:textId="1E0CAB6C" w:rsidR="00FD26AA" w:rsidRPr="00FD26AA" w:rsidRDefault="00FD26AA" w:rsidP="00AB3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</w:pPr>
    </w:p>
    <w:p w14:paraId="1B58FA74" w14:textId="75A3FB15" w:rsidR="00FD26AA" w:rsidRPr="00FD26AA" w:rsidRDefault="00FD26AA" w:rsidP="00AB34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proofErr w:type="spellStart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>Bahawasanya</w:t>
      </w:r>
      <w:proofErr w:type="spellEnd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>saya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GB"/>
        </w:rPr>
        <w:t>. ………………………………………………………………</w:t>
      </w:r>
      <w:r w:rsidR="00F566A8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en-GB"/>
        </w:rPr>
        <w:t>(H</w:t>
      </w:r>
      <w:r w:rsidR="00F566A8">
        <w:rPr>
          <w:rFonts w:ascii="Times New Roman" w:eastAsiaTheme="minorHAnsi" w:hAnsi="Times New Roman" w:cs="Times New Roman"/>
          <w:sz w:val="24"/>
          <w:szCs w:val="24"/>
          <w:lang w:val="en-GB"/>
        </w:rPr>
        <w:t>URUF BESAR)</w:t>
      </w:r>
    </w:p>
    <w:p w14:paraId="3D9D1D55" w14:textId="0BAD1D1D" w:rsidR="00FD26AA" w:rsidRDefault="00FD26AA" w:rsidP="00AB34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No. Kad </w:t>
      </w:r>
      <w:proofErr w:type="spellStart"/>
      <w:proofErr w:type="gramStart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>Pengenalan</w:t>
      </w:r>
      <w:proofErr w:type="spellEnd"/>
      <w:r w:rsidR="00F566A8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 …</w:t>
      </w:r>
      <w:proofErr w:type="gramEnd"/>
      <w:r w:rsidR="00F566A8">
        <w:rPr>
          <w:rFonts w:ascii="Times New Roman" w:eastAsiaTheme="minorHAnsi" w:hAnsi="Times New Roman" w:cs="Times New Roman"/>
          <w:sz w:val="24"/>
          <w:szCs w:val="24"/>
          <w:lang w:val="en-GB"/>
        </w:rPr>
        <w:t>……………………………..  No. Sijil</w:t>
      </w:r>
      <w:r w:rsidR="00287CF4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Lahir (</w:t>
      </w:r>
      <w:proofErr w:type="spellStart"/>
      <w:r w:rsidR="00287CF4">
        <w:rPr>
          <w:rFonts w:ascii="Times New Roman" w:eastAsiaTheme="minorHAnsi" w:hAnsi="Times New Roman" w:cs="Times New Roman"/>
          <w:sz w:val="24"/>
          <w:szCs w:val="24"/>
          <w:lang w:val="en-GB"/>
        </w:rPr>
        <w:t>jika</w:t>
      </w:r>
      <w:proofErr w:type="spellEnd"/>
      <w:r w:rsidR="00287CF4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87CF4">
        <w:rPr>
          <w:rFonts w:ascii="Times New Roman" w:eastAsiaTheme="minorHAnsi" w:hAnsi="Times New Roman" w:cs="Times New Roman"/>
          <w:sz w:val="24"/>
          <w:szCs w:val="24"/>
          <w:lang w:val="en-GB"/>
        </w:rPr>
        <w:t>tiada</w:t>
      </w:r>
      <w:proofErr w:type="spellEnd"/>
      <w:r w:rsidR="00287CF4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Kad </w:t>
      </w:r>
      <w:proofErr w:type="spellStart"/>
      <w:r w:rsidR="00287CF4">
        <w:rPr>
          <w:rFonts w:ascii="Times New Roman" w:eastAsiaTheme="minorHAnsi" w:hAnsi="Times New Roman" w:cs="Times New Roman"/>
          <w:sz w:val="24"/>
          <w:szCs w:val="24"/>
          <w:lang w:val="en-GB"/>
        </w:rPr>
        <w:t>Pengenalan</w:t>
      </w:r>
      <w:proofErr w:type="spellEnd"/>
      <w:r w:rsidR="00287CF4">
        <w:rPr>
          <w:rFonts w:ascii="Times New Roman" w:eastAsiaTheme="minorHAnsi" w:hAnsi="Times New Roman" w:cs="Times New Roman"/>
          <w:sz w:val="24"/>
          <w:szCs w:val="24"/>
          <w:lang w:val="en-GB"/>
        </w:rPr>
        <w:t>) ………………………………</w:t>
      </w:r>
      <w:proofErr w:type="gramStart"/>
      <w:r w:rsidR="00287CF4">
        <w:rPr>
          <w:rFonts w:ascii="Times New Roman" w:eastAsiaTheme="minorHAnsi" w:hAnsi="Times New Roman" w:cs="Times New Roman"/>
          <w:sz w:val="24"/>
          <w:szCs w:val="24"/>
          <w:lang w:val="en-GB"/>
        </w:rPr>
        <w:t>….</w:t>
      </w:r>
      <w:r w:rsidR="00D020F4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 .</w:t>
      </w:r>
      <w:proofErr w:type="gramEnd"/>
      <w:r w:rsidR="00D020F4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>Dengan</w:t>
      </w:r>
      <w:proofErr w:type="spellEnd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>ini</w:t>
      </w:r>
      <w:proofErr w:type="spellEnd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>mengaku</w:t>
      </w:r>
      <w:proofErr w:type="spellEnd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>bersetuju</w:t>
      </w:r>
      <w:proofErr w:type="spellEnd"/>
      <w:r w:rsidR="00D020F4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:</w:t>
      </w:r>
      <w:proofErr w:type="gramEnd"/>
    </w:p>
    <w:p w14:paraId="0B42958A" w14:textId="77777777" w:rsidR="00D020F4" w:rsidRPr="00FD26AA" w:rsidRDefault="00D020F4" w:rsidP="00AB34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14:paraId="4B45C8CA" w14:textId="65DF5F06" w:rsidR="00FD26AA" w:rsidRPr="00FD26AA" w:rsidRDefault="00FD26AA" w:rsidP="00AB34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>MEMATUHI DAN MENGHAYATI SEMUA ADAB DAN PERATURAN SEKOLAH</w:t>
      </w:r>
      <w:r w:rsidR="00AB342D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DAN ASRAMA SMA TELOK KEMANG, PORT DICKSON; </w:t>
      </w:r>
      <w:proofErr w:type="spellStart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>sepanjang</w:t>
      </w:r>
      <w:proofErr w:type="spellEnd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>saya</w:t>
      </w:r>
      <w:proofErr w:type="spellEnd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>belajar</w:t>
      </w:r>
      <w:proofErr w:type="spellEnd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>disekolah</w:t>
      </w:r>
      <w:proofErr w:type="spellEnd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>in</w:t>
      </w:r>
      <w:r w:rsidR="00EF1CDF">
        <w:rPr>
          <w:rFonts w:ascii="Times New Roman" w:eastAsiaTheme="minorHAnsi" w:hAnsi="Times New Roman" w:cs="Times New Roman"/>
          <w:sz w:val="24"/>
          <w:szCs w:val="24"/>
          <w:lang w:val="en-GB"/>
        </w:rPr>
        <w:t>i</w:t>
      </w:r>
      <w:proofErr w:type="spellEnd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. Saya juga </w:t>
      </w:r>
      <w:proofErr w:type="spellStart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>mengaku</w:t>
      </w:r>
      <w:proofErr w:type="spellEnd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>sentiasa</w:t>
      </w:r>
      <w:proofErr w:type="spellEnd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>bersedia</w:t>
      </w:r>
      <w:proofErr w:type="spellEnd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>menerima</w:t>
      </w:r>
      <w:proofErr w:type="spellEnd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>sebarang</w:t>
      </w:r>
      <w:proofErr w:type="spellEnd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>tindakan</w:t>
      </w:r>
      <w:proofErr w:type="spellEnd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>disiplin</w:t>
      </w:r>
      <w:proofErr w:type="spellEnd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>atau</w:t>
      </w:r>
      <w:proofErr w:type="spellEnd"/>
      <w:r w:rsidR="00EF1CDF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>tatatertib</w:t>
      </w:r>
      <w:proofErr w:type="spellEnd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>dikenakan</w:t>
      </w:r>
      <w:proofErr w:type="spellEnd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>ke</w:t>
      </w:r>
      <w:proofErr w:type="spellEnd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>atas</w:t>
      </w:r>
      <w:proofErr w:type="spellEnd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>saya</w:t>
      </w:r>
      <w:proofErr w:type="spellEnd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>sekiranya</w:t>
      </w:r>
      <w:proofErr w:type="spellEnd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>saya</w:t>
      </w:r>
      <w:proofErr w:type="spellEnd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>melanggar</w:t>
      </w:r>
      <w:proofErr w:type="spellEnd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mana-mana Adab dan</w:t>
      </w:r>
      <w:r w:rsidR="00EF1CDF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>Peraturan</w:t>
      </w:r>
      <w:proofErr w:type="spellEnd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>telah</w:t>
      </w:r>
      <w:proofErr w:type="spellEnd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>ditetapkan</w:t>
      </w:r>
      <w:proofErr w:type="spellEnd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oleh </w:t>
      </w:r>
      <w:proofErr w:type="spellStart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>pihak</w:t>
      </w:r>
      <w:proofErr w:type="spellEnd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>sekolah</w:t>
      </w:r>
      <w:proofErr w:type="spellEnd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>Jabatan</w:t>
      </w:r>
      <w:proofErr w:type="spellEnd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Pendidikan Negeri, Kementerian</w:t>
      </w:r>
      <w:r w:rsidR="00B7144E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Pendidikan Malaysia dan </w:t>
      </w:r>
      <w:proofErr w:type="spellStart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>pihak</w:t>
      </w:r>
      <w:proofErr w:type="spellEnd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>berkuasa</w:t>
      </w:r>
      <w:proofErr w:type="spellEnd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>.</w:t>
      </w:r>
    </w:p>
    <w:p w14:paraId="50FF75D3" w14:textId="0DB04917" w:rsidR="00C76B82" w:rsidRDefault="00FD26AA" w:rsidP="00AE17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proofErr w:type="spellStart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>Sekian</w:t>
      </w:r>
      <w:proofErr w:type="spellEnd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>terima</w:t>
      </w:r>
      <w:proofErr w:type="spellEnd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>kasih</w:t>
      </w:r>
      <w:proofErr w:type="spellEnd"/>
      <w:r w:rsidRPr="00FD26AA">
        <w:rPr>
          <w:rFonts w:ascii="Times New Roman" w:eastAsiaTheme="minorHAnsi" w:hAnsi="Times New Roman" w:cs="Times New Roman"/>
          <w:sz w:val="24"/>
          <w:szCs w:val="24"/>
          <w:lang w:val="en-GB"/>
        </w:rPr>
        <w:t>.</w:t>
      </w:r>
    </w:p>
    <w:p w14:paraId="698B3A5E" w14:textId="37EEBC13" w:rsidR="00B0635B" w:rsidRDefault="00B0635B" w:rsidP="00AE17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Adalah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GB"/>
        </w:rPr>
        <w:t>saya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GB"/>
        </w:rPr>
        <w:t>benar</w:t>
      </w:r>
      <w:proofErr w:type="spellEnd"/>
      <w:r w:rsidR="00C76B82">
        <w:rPr>
          <w:rFonts w:ascii="Times New Roman" w:eastAsiaTheme="minorHAnsi" w:hAnsi="Times New Roman" w:cs="Times New Roman"/>
          <w:sz w:val="24"/>
          <w:szCs w:val="24"/>
          <w:lang w:val="en-GB"/>
        </w:rPr>
        <w:t>,</w:t>
      </w:r>
    </w:p>
    <w:p w14:paraId="5CB1EEC8" w14:textId="31224C3E" w:rsidR="00C76B82" w:rsidRDefault="00C76B82" w:rsidP="00AB34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14:paraId="0BD3BB59" w14:textId="6654745B" w:rsidR="00C76B82" w:rsidRDefault="00C76B82" w:rsidP="005C7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……………………………………..                                                           </w:t>
      </w:r>
      <w:r w:rsidR="005C7F54">
        <w:rPr>
          <w:rFonts w:ascii="Times New Roman" w:eastAsiaTheme="minorHAnsi" w:hAnsi="Times New Roman" w:cs="Times New Roman"/>
          <w:sz w:val="24"/>
          <w:szCs w:val="24"/>
          <w:lang w:val="en-GB"/>
        </w:rPr>
        <w:t>….</w:t>
      </w:r>
      <w:r>
        <w:rPr>
          <w:rFonts w:ascii="Times New Roman" w:eastAsiaTheme="minorHAnsi" w:hAnsi="Times New Roman" w:cs="Times New Roman"/>
          <w:sz w:val="24"/>
          <w:szCs w:val="24"/>
          <w:lang w:val="en-GB"/>
        </w:rPr>
        <w:t>……………</w:t>
      </w:r>
      <w:r w:rsidR="005C7F54">
        <w:rPr>
          <w:rFonts w:ascii="Times New Roman" w:eastAsiaTheme="minorHAnsi" w:hAnsi="Times New Roman" w:cs="Times New Roman"/>
          <w:sz w:val="24"/>
          <w:szCs w:val="24"/>
          <w:lang w:val="en-GB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val="en-GB"/>
        </w:rPr>
        <w:t>………….</w:t>
      </w:r>
    </w:p>
    <w:p w14:paraId="5100C743" w14:textId="5AFC308A" w:rsidR="005C7F54" w:rsidRDefault="005C7F54" w:rsidP="005C7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>
        <w:rPr>
          <w:rFonts w:ascii="Times New Roman" w:eastAsiaTheme="minorHAnsi" w:hAnsi="Times New Roman" w:cs="Times New Roman"/>
          <w:sz w:val="24"/>
          <w:szCs w:val="24"/>
          <w:lang w:val="en-GB"/>
        </w:rPr>
        <w:t>(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GB"/>
        </w:rPr>
        <w:t>Tandatangan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Murid)   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                                                                               (Tarikh)</w:t>
      </w:r>
    </w:p>
    <w:p w14:paraId="17DEF294" w14:textId="5F0CE670" w:rsidR="005C7F54" w:rsidRDefault="005C7F54" w:rsidP="005C7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14:paraId="0CF14C41" w14:textId="20070CDE" w:rsidR="005C7F54" w:rsidRDefault="005C7F54" w:rsidP="005C7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14:paraId="49855D6A" w14:textId="44EA04E1" w:rsidR="005C7F54" w:rsidRDefault="005C7F54" w:rsidP="00AE17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 w:rsidRPr="002D76A0"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  <w:t>Saksi *</w:t>
      </w:r>
      <w:r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1.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GB"/>
        </w:rPr>
        <w:t>Tandatangan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en-GB"/>
        </w:rPr>
        <w:t>Saksi :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 …………………………………………………………</w:t>
      </w:r>
    </w:p>
    <w:p w14:paraId="60CA05A7" w14:textId="5B3D61A1" w:rsidR="005C7F54" w:rsidRDefault="005C7F54" w:rsidP="00AE17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>
        <w:rPr>
          <w:rFonts w:ascii="Times New Roman" w:eastAsiaTheme="minorHAnsi" w:hAnsi="Times New Roman" w:cs="Times New Roman"/>
          <w:sz w:val="24"/>
          <w:szCs w:val="24"/>
          <w:lang w:val="en-GB"/>
        </w:rPr>
        <w:tab/>
        <w:t xml:space="preserve"> 2. Nama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GB"/>
        </w:rPr>
        <w:t>Penuh</w:t>
      </w:r>
      <w:proofErr w:type="spellEnd"/>
      <w:r w:rsidR="00E72622">
        <w:rPr>
          <w:rFonts w:ascii="Times New Roman" w:eastAsiaTheme="minorHAnsi" w:hAnsi="Times New Roman" w:cs="Times New Roman"/>
          <w:sz w:val="24"/>
          <w:szCs w:val="24"/>
          <w:lang w:val="en-GB"/>
        </w:rPr>
        <w:tab/>
        <w:t>:  …………………………………………………………</w:t>
      </w:r>
    </w:p>
    <w:p w14:paraId="5CD73D9F" w14:textId="76B25BBF" w:rsidR="00E72622" w:rsidRDefault="00E72622" w:rsidP="00AE17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>
        <w:rPr>
          <w:rFonts w:ascii="Times New Roman" w:eastAsiaTheme="minorHAnsi" w:hAnsi="Times New Roman" w:cs="Times New Roman"/>
          <w:sz w:val="24"/>
          <w:szCs w:val="24"/>
          <w:lang w:val="en-GB"/>
        </w:rPr>
        <w:tab/>
        <w:t xml:space="preserve"> 3. No.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en-GB"/>
        </w:rPr>
        <w:t>K.P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val="en-GB"/>
        </w:rPr>
        <w:tab/>
        <w:t>:  …………………………………………………………</w:t>
      </w:r>
    </w:p>
    <w:p w14:paraId="337697E3" w14:textId="14F26396" w:rsidR="00E72622" w:rsidRDefault="00F624D9" w:rsidP="00AE17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>
        <w:rPr>
          <w:rFonts w:ascii="Times New Roman" w:eastAsiaTheme="minorHAnsi" w:hAnsi="Times New Roman" w:cs="Times New Roman"/>
          <w:sz w:val="24"/>
          <w:szCs w:val="24"/>
          <w:lang w:val="en-GB"/>
        </w:rPr>
        <w:tab/>
        <w:t xml:space="preserve"> 4.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GB"/>
        </w:rPr>
        <w:t>Pekerjaan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val="en-GB"/>
        </w:rPr>
        <w:tab/>
        <w:t>:  …………………………………………………………</w:t>
      </w:r>
    </w:p>
    <w:p w14:paraId="456C2AB4" w14:textId="77777777" w:rsidR="002D76A0" w:rsidRDefault="002D76A0" w:rsidP="00AE17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14:paraId="31E31ED3" w14:textId="667F8708" w:rsidR="00F624D9" w:rsidRPr="002D76A0" w:rsidRDefault="00F624D9" w:rsidP="005C7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</w:pPr>
      <w:r w:rsidRPr="002D76A0"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  <w:t xml:space="preserve">*Ibu Bapa/ </w:t>
      </w:r>
      <w:proofErr w:type="spellStart"/>
      <w:r w:rsidRPr="002D76A0"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  <w:t>Penjaga</w:t>
      </w:r>
      <w:proofErr w:type="spellEnd"/>
      <w:r w:rsidRPr="002D76A0"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2D76A0"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  <w:t>boleh</w:t>
      </w:r>
      <w:proofErr w:type="spellEnd"/>
      <w:r w:rsidRPr="002D76A0"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2D76A0"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  <w:t>menjadi</w:t>
      </w:r>
      <w:proofErr w:type="spellEnd"/>
      <w:r w:rsidRPr="002D76A0"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2D76A0"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  <w:t>sak</w:t>
      </w:r>
      <w:r w:rsidR="002D76A0" w:rsidRPr="002D76A0"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  <w:t>si</w:t>
      </w:r>
      <w:proofErr w:type="spellEnd"/>
      <w:r w:rsidR="002D76A0" w:rsidRPr="002D76A0"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  <w:t>.</w:t>
      </w:r>
    </w:p>
    <w:p w14:paraId="5FEB0B73" w14:textId="77777777" w:rsidR="00C76B82" w:rsidRPr="00FD26AA" w:rsidRDefault="00C76B82" w:rsidP="00AB34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</w:pPr>
    </w:p>
    <w:sectPr w:rsidR="00C76B82" w:rsidRPr="00FD26AA" w:rsidSect="00A07986">
      <w:headerReference w:type="even" r:id="rId7"/>
      <w:headerReference w:type="default" r:id="rId8"/>
      <w:pgSz w:w="11906" w:h="16838" w:code="9"/>
      <w:pgMar w:top="1260" w:right="1138" w:bottom="0" w:left="1138" w:header="720" w:footer="4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2952E" w14:textId="77777777" w:rsidR="004131BA" w:rsidRDefault="004131BA" w:rsidP="00BB275C">
      <w:pPr>
        <w:spacing w:after="0" w:line="240" w:lineRule="auto"/>
      </w:pPr>
      <w:r>
        <w:separator/>
      </w:r>
    </w:p>
  </w:endnote>
  <w:endnote w:type="continuationSeparator" w:id="0">
    <w:p w14:paraId="0096BAC2" w14:textId="77777777" w:rsidR="004131BA" w:rsidRDefault="004131BA" w:rsidP="00BB2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8A1CD" w14:textId="77777777" w:rsidR="004131BA" w:rsidRDefault="004131BA" w:rsidP="00BB275C">
      <w:pPr>
        <w:spacing w:after="0" w:line="240" w:lineRule="auto"/>
      </w:pPr>
      <w:r>
        <w:separator/>
      </w:r>
    </w:p>
  </w:footnote>
  <w:footnote w:type="continuationSeparator" w:id="0">
    <w:p w14:paraId="7EDE0DE3" w14:textId="77777777" w:rsidR="004131BA" w:rsidRDefault="004131BA" w:rsidP="00BB2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E7791" w14:textId="32795749" w:rsidR="00B1476F" w:rsidRPr="00174CA9" w:rsidRDefault="00B1476F" w:rsidP="00174CA9">
    <w:pPr>
      <w:pStyle w:val="Header"/>
      <w:jc w:val="right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728"/>
      <w:gridCol w:w="5616"/>
      <w:gridCol w:w="2592"/>
    </w:tblGrid>
    <w:tr w:rsidR="008B2277" w14:paraId="1D6BF27F" w14:textId="77777777" w:rsidTr="00BB72BE">
      <w:tc>
        <w:tcPr>
          <w:tcW w:w="1728" w:type="dxa"/>
        </w:tcPr>
        <w:p w14:paraId="5CDA365A" w14:textId="77777777" w:rsidR="00BB275C" w:rsidRDefault="008B2277" w:rsidP="00BB72BE">
          <w:pPr>
            <w:pStyle w:val="NoSpacing"/>
          </w:pPr>
          <w:r w:rsidRPr="008B2277">
            <w:rPr>
              <w:lang w:val="en-US"/>
            </w:rPr>
            <w:drawing>
              <wp:inline distT="0" distB="0" distL="0" distR="0" wp14:anchorId="18EE1386" wp14:editId="006FAAE4">
                <wp:extent cx="932180" cy="800100"/>
                <wp:effectExtent l="0" t="0" r="1270" b="0"/>
                <wp:docPr id="3" name="Picture 3" descr="F:\Pictures\Misc\Logo &amp; Symbol\800px-Coat_of_arms_of_Malaysia.bm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:\Pictures\Misc\Logo &amp; Symbol\800px-Coat_of_arms_of_Malaysia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688" cy="800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16" w:type="dxa"/>
        </w:tcPr>
        <w:p w14:paraId="3A63FF36" w14:textId="77777777" w:rsidR="00BB275C" w:rsidRPr="00E9407C" w:rsidRDefault="00BA4B24" w:rsidP="00BB72BE">
          <w:pPr>
            <w:pStyle w:val="NoSpacing"/>
            <w:rPr>
              <w:rFonts w:ascii="Arial" w:hAnsi="Arial" w:cs="Arial"/>
              <w:b/>
              <w:sz w:val="22"/>
              <w:szCs w:val="22"/>
            </w:rPr>
          </w:pPr>
          <w:r w:rsidRPr="00E9407C">
            <w:rPr>
              <w:rFonts w:ascii="Arial" w:hAnsi="Arial" w:cs="Arial"/>
              <w:b/>
              <w:sz w:val="22"/>
              <w:szCs w:val="22"/>
            </w:rPr>
            <w:t>Sekolah Menengah Agama Telok Kemang</w:t>
          </w:r>
        </w:p>
        <w:p w14:paraId="29429AFA" w14:textId="77777777" w:rsidR="008B2277" w:rsidRPr="00E9407C" w:rsidRDefault="008B2277" w:rsidP="00BB72BE">
          <w:pPr>
            <w:pStyle w:val="NoSpacing"/>
            <w:rPr>
              <w:rFonts w:ascii="Arial" w:hAnsi="Arial" w:cs="Arial"/>
              <w:sz w:val="22"/>
              <w:szCs w:val="22"/>
            </w:rPr>
          </w:pPr>
          <w:r w:rsidRPr="00E9407C">
            <w:rPr>
              <w:rFonts w:ascii="Arial" w:hAnsi="Arial" w:cs="Arial"/>
              <w:sz w:val="22"/>
              <w:szCs w:val="22"/>
            </w:rPr>
            <w:t>Batu 9,</w:t>
          </w:r>
          <w:r w:rsidR="004C223F" w:rsidRPr="00E9407C">
            <w:rPr>
              <w:rFonts w:ascii="Arial" w:hAnsi="Arial" w:cs="Arial"/>
              <w:sz w:val="22"/>
              <w:szCs w:val="22"/>
            </w:rPr>
            <w:t xml:space="preserve"> Jalan Pintas Telok Kemang,</w:t>
          </w:r>
        </w:p>
        <w:p w14:paraId="7B4032EC" w14:textId="77777777" w:rsidR="008B2277" w:rsidRPr="00E9407C" w:rsidRDefault="00BA4B24" w:rsidP="00BB72BE">
          <w:pPr>
            <w:pStyle w:val="NoSpacing"/>
            <w:rPr>
              <w:rFonts w:ascii="Arial" w:hAnsi="Arial" w:cs="Arial"/>
              <w:sz w:val="22"/>
              <w:szCs w:val="22"/>
            </w:rPr>
          </w:pPr>
          <w:r w:rsidRPr="00E9407C">
            <w:rPr>
              <w:rFonts w:ascii="Arial" w:hAnsi="Arial" w:cs="Arial"/>
              <w:sz w:val="22"/>
              <w:szCs w:val="22"/>
            </w:rPr>
            <w:t>71050 Si Rusa, Port Dickson</w:t>
          </w:r>
          <w:r w:rsidR="00CB58E5" w:rsidRPr="00E9407C">
            <w:rPr>
              <w:rFonts w:ascii="Arial" w:hAnsi="Arial" w:cs="Arial"/>
              <w:sz w:val="22"/>
              <w:szCs w:val="22"/>
            </w:rPr>
            <w:t>,</w:t>
          </w:r>
        </w:p>
        <w:p w14:paraId="68EE7A39" w14:textId="77777777" w:rsidR="008B2277" w:rsidRPr="008B2277" w:rsidRDefault="00BA4B24" w:rsidP="00BB72BE">
          <w:pPr>
            <w:pStyle w:val="NoSpacing"/>
            <w:rPr>
              <w:rFonts w:ascii="Arial" w:hAnsi="Arial" w:cs="Arial"/>
              <w:sz w:val="22"/>
              <w:szCs w:val="22"/>
            </w:rPr>
          </w:pPr>
          <w:r w:rsidRPr="00E9407C">
            <w:rPr>
              <w:rFonts w:ascii="Arial" w:hAnsi="Arial" w:cs="Arial"/>
              <w:sz w:val="22"/>
              <w:szCs w:val="22"/>
            </w:rPr>
            <w:t>Negeri Sembilan Darul Khusus</w:t>
          </w:r>
          <w:r w:rsidR="00CB58E5" w:rsidRPr="00E9407C">
            <w:rPr>
              <w:rFonts w:ascii="Arial" w:hAnsi="Arial" w:cs="Arial"/>
              <w:sz w:val="22"/>
              <w:szCs w:val="22"/>
            </w:rPr>
            <w:t>.</w:t>
          </w:r>
        </w:p>
      </w:tc>
      <w:tc>
        <w:tcPr>
          <w:tcW w:w="2592" w:type="dxa"/>
        </w:tcPr>
        <w:p w14:paraId="1FD3CB87" w14:textId="77777777" w:rsidR="008B2277" w:rsidRDefault="00FA2ADD" w:rsidP="00BB72BE">
          <w:pPr>
            <w:pStyle w:val="NoSpacing"/>
            <w:jc w:val="right"/>
            <w:rPr>
              <w:rFonts w:ascii="Arial" w:hAnsi="Arial" w:cs="Arial"/>
              <w:sz w:val="20"/>
              <w:szCs w:val="22"/>
            </w:rPr>
          </w:pPr>
          <w:r>
            <w:rPr>
              <w:rFonts w:ascii="Arial" w:hAnsi="Arial" w:cs="Arial"/>
              <w:sz w:val="20"/>
              <w:szCs w:val="22"/>
              <w:lang w:val="en-US"/>
            </w:rPr>
            <w:drawing>
              <wp:inline distT="0" distB="0" distL="0" distR="0" wp14:anchorId="56FB8A93" wp14:editId="0B000784">
                <wp:extent cx="466725" cy="552450"/>
                <wp:effectExtent l="19050" t="0" r="9525" b="0"/>
                <wp:docPr id="4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B33C653" w14:textId="77777777" w:rsidR="00BB275C" w:rsidRPr="00BA4B24" w:rsidRDefault="00BB275C" w:rsidP="00BB72BE">
          <w:pPr>
            <w:pStyle w:val="NoSpacing"/>
            <w:rPr>
              <w:rFonts w:ascii="Arial" w:hAnsi="Arial" w:cs="Arial"/>
              <w:sz w:val="16"/>
              <w:szCs w:val="16"/>
            </w:rPr>
          </w:pPr>
          <w:r w:rsidRPr="00BA4B24">
            <w:rPr>
              <w:rFonts w:ascii="Arial" w:hAnsi="Arial" w:cs="Arial"/>
              <w:sz w:val="16"/>
              <w:szCs w:val="16"/>
            </w:rPr>
            <w:t>Tel</w:t>
          </w:r>
          <w:r w:rsidR="00BB72BE" w:rsidRPr="00BA4B24">
            <w:rPr>
              <w:rFonts w:ascii="Arial" w:hAnsi="Arial" w:cs="Arial"/>
              <w:sz w:val="16"/>
              <w:szCs w:val="16"/>
            </w:rPr>
            <w:t>.</w:t>
          </w:r>
          <w:r w:rsidR="00BA4B24">
            <w:rPr>
              <w:rFonts w:ascii="Arial" w:hAnsi="Arial" w:cs="Arial"/>
              <w:sz w:val="16"/>
              <w:szCs w:val="16"/>
            </w:rPr>
            <w:t>: +606-662</w:t>
          </w:r>
          <w:r w:rsidRPr="00BA4B24">
            <w:rPr>
              <w:rFonts w:ascii="Arial" w:hAnsi="Arial" w:cs="Arial"/>
              <w:sz w:val="16"/>
              <w:szCs w:val="16"/>
            </w:rPr>
            <w:t>5366</w:t>
          </w:r>
        </w:p>
        <w:p w14:paraId="2C4C0E2F" w14:textId="77777777" w:rsidR="00BB275C" w:rsidRPr="00BA4B24" w:rsidRDefault="00BB72BE" w:rsidP="00BB72BE">
          <w:pPr>
            <w:pStyle w:val="NoSpacing"/>
            <w:rPr>
              <w:rFonts w:ascii="Arial" w:hAnsi="Arial" w:cs="Arial"/>
              <w:sz w:val="16"/>
              <w:szCs w:val="16"/>
            </w:rPr>
          </w:pPr>
          <w:r w:rsidRPr="00BA4B24">
            <w:rPr>
              <w:rFonts w:ascii="Arial" w:hAnsi="Arial" w:cs="Arial"/>
              <w:sz w:val="16"/>
              <w:szCs w:val="16"/>
            </w:rPr>
            <w:t>Faks</w:t>
          </w:r>
          <w:r w:rsidR="004C223F" w:rsidRPr="00BA4B24">
            <w:rPr>
              <w:rFonts w:ascii="Arial" w:hAnsi="Arial" w:cs="Arial"/>
              <w:sz w:val="16"/>
              <w:szCs w:val="16"/>
            </w:rPr>
            <w:t xml:space="preserve">: </w:t>
          </w:r>
          <w:r w:rsidR="00BA4B24">
            <w:rPr>
              <w:rFonts w:ascii="Arial" w:hAnsi="Arial" w:cs="Arial"/>
              <w:sz w:val="16"/>
              <w:szCs w:val="16"/>
            </w:rPr>
            <w:t>+606-662</w:t>
          </w:r>
          <w:r w:rsidR="004C223F" w:rsidRPr="00BA4B24">
            <w:rPr>
              <w:rFonts w:ascii="Arial" w:hAnsi="Arial" w:cs="Arial"/>
              <w:sz w:val="16"/>
              <w:szCs w:val="16"/>
            </w:rPr>
            <w:t>7149</w:t>
          </w:r>
        </w:p>
        <w:p w14:paraId="7CC8E51B" w14:textId="74FC0CA7" w:rsidR="00BB72BE" w:rsidRPr="00BA4B24" w:rsidRDefault="00BB72BE" w:rsidP="00BB72BE">
          <w:pPr>
            <w:pStyle w:val="NoSpacing"/>
            <w:rPr>
              <w:rFonts w:ascii="Arial" w:hAnsi="Arial" w:cs="Arial"/>
              <w:sz w:val="12"/>
              <w:szCs w:val="12"/>
            </w:rPr>
          </w:pPr>
          <w:r w:rsidRPr="00BA4B24">
            <w:rPr>
              <w:rFonts w:ascii="Arial" w:hAnsi="Arial" w:cs="Arial"/>
              <w:sz w:val="16"/>
              <w:szCs w:val="16"/>
            </w:rPr>
            <w:t xml:space="preserve">Emel: </w:t>
          </w:r>
          <w:r w:rsidRPr="00BA4B24">
            <w:rPr>
              <w:rFonts w:ascii="Arial" w:hAnsi="Arial" w:cs="Arial"/>
              <w:sz w:val="14"/>
              <w:szCs w:val="14"/>
            </w:rPr>
            <w:t>nft2002@</w:t>
          </w:r>
          <w:r w:rsidR="00B10C37">
            <w:rPr>
              <w:rFonts w:ascii="Arial" w:hAnsi="Arial" w:cs="Arial"/>
              <w:sz w:val="14"/>
              <w:szCs w:val="14"/>
            </w:rPr>
            <w:t>moe.edu.my</w:t>
          </w:r>
        </w:p>
        <w:p w14:paraId="420A3A50" w14:textId="77777777" w:rsidR="004C223F" w:rsidRPr="007C1964" w:rsidRDefault="004C223F" w:rsidP="00BB72BE">
          <w:pPr>
            <w:pStyle w:val="NoSpacing"/>
            <w:rPr>
              <w:rFonts w:ascii="Arial" w:hAnsi="Arial" w:cs="Arial"/>
              <w:sz w:val="8"/>
              <w:szCs w:val="8"/>
            </w:rPr>
          </w:pPr>
        </w:p>
      </w:tc>
    </w:tr>
  </w:tbl>
  <w:p w14:paraId="5142A709" w14:textId="77777777" w:rsidR="00BB275C" w:rsidRDefault="00BB275C" w:rsidP="00BB275C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48D6"/>
    <w:multiLevelType w:val="hybridMultilevel"/>
    <w:tmpl w:val="EA7C485E"/>
    <w:lvl w:ilvl="0" w:tplc="0736F7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B2B6C"/>
    <w:multiLevelType w:val="hybridMultilevel"/>
    <w:tmpl w:val="11F2F446"/>
    <w:lvl w:ilvl="0" w:tplc="40A441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8C955B5"/>
    <w:multiLevelType w:val="hybridMultilevel"/>
    <w:tmpl w:val="0150D242"/>
    <w:lvl w:ilvl="0" w:tplc="C0AE6E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900A17"/>
    <w:multiLevelType w:val="hybridMultilevel"/>
    <w:tmpl w:val="A6CC5C2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08267173">
    <w:abstractNumId w:val="2"/>
  </w:num>
  <w:num w:numId="2" w16cid:durableId="1213422466">
    <w:abstractNumId w:val="1"/>
  </w:num>
  <w:num w:numId="3" w16cid:durableId="616984568">
    <w:abstractNumId w:val="0"/>
  </w:num>
  <w:num w:numId="4" w16cid:durableId="1950969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B24"/>
    <w:rsid w:val="00002C80"/>
    <w:rsid w:val="000044C4"/>
    <w:rsid w:val="00016E9E"/>
    <w:rsid w:val="000210C4"/>
    <w:rsid w:val="000258CA"/>
    <w:rsid w:val="00030CD8"/>
    <w:rsid w:val="000338C6"/>
    <w:rsid w:val="00037A4C"/>
    <w:rsid w:val="0004240B"/>
    <w:rsid w:val="00043187"/>
    <w:rsid w:val="00047490"/>
    <w:rsid w:val="00061AE9"/>
    <w:rsid w:val="0006706E"/>
    <w:rsid w:val="000676CB"/>
    <w:rsid w:val="000717A8"/>
    <w:rsid w:val="00073EAC"/>
    <w:rsid w:val="0007585A"/>
    <w:rsid w:val="00090894"/>
    <w:rsid w:val="000944FE"/>
    <w:rsid w:val="0009568D"/>
    <w:rsid w:val="000A41D4"/>
    <w:rsid w:val="000A5917"/>
    <w:rsid w:val="000B03E4"/>
    <w:rsid w:val="000B1EA8"/>
    <w:rsid w:val="000D41FE"/>
    <w:rsid w:val="000D5179"/>
    <w:rsid w:val="000D57DD"/>
    <w:rsid w:val="000D5887"/>
    <w:rsid w:val="000D6B65"/>
    <w:rsid w:val="000D7E80"/>
    <w:rsid w:val="000F47E6"/>
    <w:rsid w:val="00101805"/>
    <w:rsid w:val="00104929"/>
    <w:rsid w:val="0010680E"/>
    <w:rsid w:val="0010740E"/>
    <w:rsid w:val="00110008"/>
    <w:rsid w:val="00111BA0"/>
    <w:rsid w:val="00111DFA"/>
    <w:rsid w:val="00122658"/>
    <w:rsid w:val="00124D21"/>
    <w:rsid w:val="00133091"/>
    <w:rsid w:val="001421D0"/>
    <w:rsid w:val="00150FE5"/>
    <w:rsid w:val="001640D6"/>
    <w:rsid w:val="001646D1"/>
    <w:rsid w:val="0016727D"/>
    <w:rsid w:val="00172100"/>
    <w:rsid w:val="00174CA9"/>
    <w:rsid w:val="001801A3"/>
    <w:rsid w:val="00180890"/>
    <w:rsid w:val="00181F5B"/>
    <w:rsid w:val="0018436E"/>
    <w:rsid w:val="00186366"/>
    <w:rsid w:val="001908A9"/>
    <w:rsid w:val="001927CC"/>
    <w:rsid w:val="00194A89"/>
    <w:rsid w:val="00194E57"/>
    <w:rsid w:val="00197A90"/>
    <w:rsid w:val="001B0608"/>
    <w:rsid w:val="001B27AC"/>
    <w:rsid w:val="001B5EC1"/>
    <w:rsid w:val="001C4610"/>
    <w:rsid w:val="001C7262"/>
    <w:rsid w:val="001C7EB9"/>
    <w:rsid w:val="001D1E9A"/>
    <w:rsid w:val="001D2A22"/>
    <w:rsid w:val="001D39EE"/>
    <w:rsid w:val="001D5208"/>
    <w:rsid w:val="001D5DF6"/>
    <w:rsid w:val="001D697D"/>
    <w:rsid w:val="001E046C"/>
    <w:rsid w:val="001E519A"/>
    <w:rsid w:val="001E5E2F"/>
    <w:rsid w:val="001F357B"/>
    <w:rsid w:val="001F4815"/>
    <w:rsid w:val="0020136E"/>
    <w:rsid w:val="00212089"/>
    <w:rsid w:val="002142C1"/>
    <w:rsid w:val="00214D22"/>
    <w:rsid w:val="00222BEF"/>
    <w:rsid w:val="00224C10"/>
    <w:rsid w:val="00225078"/>
    <w:rsid w:val="00225B69"/>
    <w:rsid w:val="00231994"/>
    <w:rsid w:val="00231C23"/>
    <w:rsid w:val="00241069"/>
    <w:rsid w:val="00243F52"/>
    <w:rsid w:val="002457E3"/>
    <w:rsid w:val="0024795A"/>
    <w:rsid w:val="0025419D"/>
    <w:rsid w:val="00255A8E"/>
    <w:rsid w:val="00257ACF"/>
    <w:rsid w:val="00262474"/>
    <w:rsid w:val="002640F6"/>
    <w:rsid w:val="00265706"/>
    <w:rsid w:val="0027158D"/>
    <w:rsid w:val="00272379"/>
    <w:rsid w:val="002766E5"/>
    <w:rsid w:val="00276D95"/>
    <w:rsid w:val="00285022"/>
    <w:rsid w:val="00287CF4"/>
    <w:rsid w:val="002932F8"/>
    <w:rsid w:val="00294B12"/>
    <w:rsid w:val="002A17D8"/>
    <w:rsid w:val="002A443D"/>
    <w:rsid w:val="002B1F86"/>
    <w:rsid w:val="002B68DA"/>
    <w:rsid w:val="002B7716"/>
    <w:rsid w:val="002D61D8"/>
    <w:rsid w:val="002D7340"/>
    <w:rsid w:val="002D76A0"/>
    <w:rsid w:val="002D774B"/>
    <w:rsid w:val="002E545D"/>
    <w:rsid w:val="002E570A"/>
    <w:rsid w:val="002F13A9"/>
    <w:rsid w:val="002F2953"/>
    <w:rsid w:val="002F2D9D"/>
    <w:rsid w:val="00302631"/>
    <w:rsid w:val="00306D49"/>
    <w:rsid w:val="003106ED"/>
    <w:rsid w:val="00314B63"/>
    <w:rsid w:val="00316687"/>
    <w:rsid w:val="00320C39"/>
    <w:rsid w:val="00321459"/>
    <w:rsid w:val="00322981"/>
    <w:rsid w:val="00322EBF"/>
    <w:rsid w:val="0032368E"/>
    <w:rsid w:val="003244DC"/>
    <w:rsid w:val="00327173"/>
    <w:rsid w:val="00327C16"/>
    <w:rsid w:val="00327C6B"/>
    <w:rsid w:val="00332BF9"/>
    <w:rsid w:val="00333578"/>
    <w:rsid w:val="00333744"/>
    <w:rsid w:val="00344EEB"/>
    <w:rsid w:val="00355A4D"/>
    <w:rsid w:val="00365DAD"/>
    <w:rsid w:val="00366D26"/>
    <w:rsid w:val="00367A05"/>
    <w:rsid w:val="00370D6A"/>
    <w:rsid w:val="0037364A"/>
    <w:rsid w:val="00380F83"/>
    <w:rsid w:val="003A4399"/>
    <w:rsid w:val="003A526C"/>
    <w:rsid w:val="003A585A"/>
    <w:rsid w:val="003A7342"/>
    <w:rsid w:val="003A7DD6"/>
    <w:rsid w:val="003B1C7D"/>
    <w:rsid w:val="003B499C"/>
    <w:rsid w:val="003C0058"/>
    <w:rsid w:val="003C114D"/>
    <w:rsid w:val="003C3667"/>
    <w:rsid w:val="003C6F4A"/>
    <w:rsid w:val="003C74A6"/>
    <w:rsid w:val="003D12FC"/>
    <w:rsid w:val="003D5946"/>
    <w:rsid w:val="003E2A3A"/>
    <w:rsid w:val="003E35DA"/>
    <w:rsid w:val="003E6D54"/>
    <w:rsid w:val="003F62BE"/>
    <w:rsid w:val="004131BA"/>
    <w:rsid w:val="0042191E"/>
    <w:rsid w:val="004223BB"/>
    <w:rsid w:val="00426A29"/>
    <w:rsid w:val="00437ECC"/>
    <w:rsid w:val="00441DB5"/>
    <w:rsid w:val="00461BAB"/>
    <w:rsid w:val="00476522"/>
    <w:rsid w:val="0047754D"/>
    <w:rsid w:val="00481875"/>
    <w:rsid w:val="00482327"/>
    <w:rsid w:val="00484B3F"/>
    <w:rsid w:val="00485998"/>
    <w:rsid w:val="00485DA7"/>
    <w:rsid w:val="00493706"/>
    <w:rsid w:val="00495001"/>
    <w:rsid w:val="00497D07"/>
    <w:rsid w:val="004A1AA5"/>
    <w:rsid w:val="004A1BB9"/>
    <w:rsid w:val="004A371F"/>
    <w:rsid w:val="004A42E8"/>
    <w:rsid w:val="004B7251"/>
    <w:rsid w:val="004C223F"/>
    <w:rsid w:val="004C2EB8"/>
    <w:rsid w:val="004C375B"/>
    <w:rsid w:val="004C787D"/>
    <w:rsid w:val="004D0D5E"/>
    <w:rsid w:val="004D14F3"/>
    <w:rsid w:val="004E60D4"/>
    <w:rsid w:val="004F0669"/>
    <w:rsid w:val="004F4AF9"/>
    <w:rsid w:val="00506D28"/>
    <w:rsid w:val="00521FE7"/>
    <w:rsid w:val="00522E81"/>
    <w:rsid w:val="00530FB3"/>
    <w:rsid w:val="00531C19"/>
    <w:rsid w:val="00532381"/>
    <w:rsid w:val="00532A9B"/>
    <w:rsid w:val="00540E5D"/>
    <w:rsid w:val="0054575D"/>
    <w:rsid w:val="00546DD9"/>
    <w:rsid w:val="005478DA"/>
    <w:rsid w:val="00557FC2"/>
    <w:rsid w:val="005617E2"/>
    <w:rsid w:val="0056727C"/>
    <w:rsid w:val="00571C2B"/>
    <w:rsid w:val="00577ACF"/>
    <w:rsid w:val="0058132C"/>
    <w:rsid w:val="005832BB"/>
    <w:rsid w:val="00586DC7"/>
    <w:rsid w:val="005905B7"/>
    <w:rsid w:val="005934F6"/>
    <w:rsid w:val="005964CD"/>
    <w:rsid w:val="00596ACB"/>
    <w:rsid w:val="00596F1E"/>
    <w:rsid w:val="00596FE6"/>
    <w:rsid w:val="005A13FE"/>
    <w:rsid w:val="005A1CAF"/>
    <w:rsid w:val="005B2341"/>
    <w:rsid w:val="005B60C4"/>
    <w:rsid w:val="005C2651"/>
    <w:rsid w:val="005C6BC3"/>
    <w:rsid w:val="005C6E8B"/>
    <w:rsid w:val="005C74D8"/>
    <w:rsid w:val="005C7F54"/>
    <w:rsid w:val="005D3206"/>
    <w:rsid w:val="005D46D9"/>
    <w:rsid w:val="005D618C"/>
    <w:rsid w:val="005E52EF"/>
    <w:rsid w:val="005E6160"/>
    <w:rsid w:val="005F1CAA"/>
    <w:rsid w:val="005F4418"/>
    <w:rsid w:val="005F55F1"/>
    <w:rsid w:val="005F5748"/>
    <w:rsid w:val="005F6F9B"/>
    <w:rsid w:val="00602C9A"/>
    <w:rsid w:val="00602F8C"/>
    <w:rsid w:val="00611CC8"/>
    <w:rsid w:val="006150BE"/>
    <w:rsid w:val="00620F66"/>
    <w:rsid w:val="00637E43"/>
    <w:rsid w:val="006403D5"/>
    <w:rsid w:val="00642947"/>
    <w:rsid w:val="00645053"/>
    <w:rsid w:val="006544FD"/>
    <w:rsid w:val="00655A65"/>
    <w:rsid w:val="006571FD"/>
    <w:rsid w:val="00660411"/>
    <w:rsid w:val="0066341C"/>
    <w:rsid w:val="00667A40"/>
    <w:rsid w:val="00670F43"/>
    <w:rsid w:val="00672E9B"/>
    <w:rsid w:val="00680B4B"/>
    <w:rsid w:val="0068466F"/>
    <w:rsid w:val="00687845"/>
    <w:rsid w:val="00687BEE"/>
    <w:rsid w:val="00693246"/>
    <w:rsid w:val="006A0476"/>
    <w:rsid w:val="006A0544"/>
    <w:rsid w:val="006A2E88"/>
    <w:rsid w:val="006A3615"/>
    <w:rsid w:val="006A5AA3"/>
    <w:rsid w:val="006A7BDD"/>
    <w:rsid w:val="006B1AC7"/>
    <w:rsid w:val="006B6E15"/>
    <w:rsid w:val="006C7B46"/>
    <w:rsid w:val="006D07C3"/>
    <w:rsid w:val="006D0C81"/>
    <w:rsid w:val="006D27F2"/>
    <w:rsid w:val="006E4DF2"/>
    <w:rsid w:val="006F02C9"/>
    <w:rsid w:val="006F43F5"/>
    <w:rsid w:val="00700DBD"/>
    <w:rsid w:val="00702F7B"/>
    <w:rsid w:val="00704A85"/>
    <w:rsid w:val="00727CBA"/>
    <w:rsid w:val="00744D6B"/>
    <w:rsid w:val="00747A3F"/>
    <w:rsid w:val="00750087"/>
    <w:rsid w:val="007514CA"/>
    <w:rsid w:val="00757AB0"/>
    <w:rsid w:val="00763B1A"/>
    <w:rsid w:val="007649F1"/>
    <w:rsid w:val="007675E9"/>
    <w:rsid w:val="00771756"/>
    <w:rsid w:val="007726FE"/>
    <w:rsid w:val="00773900"/>
    <w:rsid w:val="007748A6"/>
    <w:rsid w:val="00774A17"/>
    <w:rsid w:val="0078122A"/>
    <w:rsid w:val="007910D6"/>
    <w:rsid w:val="00793CE0"/>
    <w:rsid w:val="00793DB0"/>
    <w:rsid w:val="007961C5"/>
    <w:rsid w:val="007A0003"/>
    <w:rsid w:val="007A4AEF"/>
    <w:rsid w:val="007A7D15"/>
    <w:rsid w:val="007B114E"/>
    <w:rsid w:val="007B5042"/>
    <w:rsid w:val="007B5D12"/>
    <w:rsid w:val="007B6BA2"/>
    <w:rsid w:val="007B7A00"/>
    <w:rsid w:val="007C1964"/>
    <w:rsid w:val="007D33DE"/>
    <w:rsid w:val="007D7876"/>
    <w:rsid w:val="007E1C56"/>
    <w:rsid w:val="007E3C59"/>
    <w:rsid w:val="007F65C4"/>
    <w:rsid w:val="008016D3"/>
    <w:rsid w:val="00805B7F"/>
    <w:rsid w:val="0080731C"/>
    <w:rsid w:val="0081612B"/>
    <w:rsid w:val="00816B53"/>
    <w:rsid w:val="008174A4"/>
    <w:rsid w:val="008211BC"/>
    <w:rsid w:val="00823B36"/>
    <w:rsid w:val="008251CD"/>
    <w:rsid w:val="008267AF"/>
    <w:rsid w:val="00830A20"/>
    <w:rsid w:val="00831294"/>
    <w:rsid w:val="0083388B"/>
    <w:rsid w:val="0084087B"/>
    <w:rsid w:val="008420EE"/>
    <w:rsid w:val="00842CD1"/>
    <w:rsid w:val="0084497D"/>
    <w:rsid w:val="00845078"/>
    <w:rsid w:val="00846AF3"/>
    <w:rsid w:val="008517B2"/>
    <w:rsid w:val="0085415D"/>
    <w:rsid w:val="00856909"/>
    <w:rsid w:val="00857FCF"/>
    <w:rsid w:val="008600BE"/>
    <w:rsid w:val="00860DFD"/>
    <w:rsid w:val="00861BF3"/>
    <w:rsid w:val="00861CA6"/>
    <w:rsid w:val="008658E1"/>
    <w:rsid w:val="0086734C"/>
    <w:rsid w:val="00867E14"/>
    <w:rsid w:val="00872F22"/>
    <w:rsid w:val="00875A72"/>
    <w:rsid w:val="008863DA"/>
    <w:rsid w:val="008875F1"/>
    <w:rsid w:val="008A5848"/>
    <w:rsid w:val="008B2277"/>
    <w:rsid w:val="008C0441"/>
    <w:rsid w:val="008C4C85"/>
    <w:rsid w:val="008D145E"/>
    <w:rsid w:val="008D4370"/>
    <w:rsid w:val="008D73E1"/>
    <w:rsid w:val="008F0AFC"/>
    <w:rsid w:val="008F255A"/>
    <w:rsid w:val="008F2FF7"/>
    <w:rsid w:val="008F7F19"/>
    <w:rsid w:val="00902113"/>
    <w:rsid w:val="00914562"/>
    <w:rsid w:val="009146FB"/>
    <w:rsid w:val="00923D9F"/>
    <w:rsid w:val="00924A1F"/>
    <w:rsid w:val="0093203F"/>
    <w:rsid w:val="00933758"/>
    <w:rsid w:val="009351A6"/>
    <w:rsid w:val="009414FC"/>
    <w:rsid w:val="009464DA"/>
    <w:rsid w:val="00946502"/>
    <w:rsid w:val="00951162"/>
    <w:rsid w:val="0096065B"/>
    <w:rsid w:val="00963862"/>
    <w:rsid w:val="009647BC"/>
    <w:rsid w:val="00970702"/>
    <w:rsid w:val="00972659"/>
    <w:rsid w:val="00975B50"/>
    <w:rsid w:val="009823BE"/>
    <w:rsid w:val="00982B33"/>
    <w:rsid w:val="009A07FB"/>
    <w:rsid w:val="009A68DF"/>
    <w:rsid w:val="009B134E"/>
    <w:rsid w:val="009B1597"/>
    <w:rsid w:val="009B2B77"/>
    <w:rsid w:val="009C6DA1"/>
    <w:rsid w:val="009D3CD3"/>
    <w:rsid w:val="009D5537"/>
    <w:rsid w:val="009D5A60"/>
    <w:rsid w:val="009E2C29"/>
    <w:rsid w:val="009E3D83"/>
    <w:rsid w:val="009F4FDB"/>
    <w:rsid w:val="009F7861"/>
    <w:rsid w:val="00A01127"/>
    <w:rsid w:val="00A0144A"/>
    <w:rsid w:val="00A03CBF"/>
    <w:rsid w:val="00A07517"/>
    <w:rsid w:val="00A07986"/>
    <w:rsid w:val="00A12636"/>
    <w:rsid w:val="00A222B7"/>
    <w:rsid w:val="00A2689A"/>
    <w:rsid w:val="00A41206"/>
    <w:rsid w:val="00A418D9"/>
    <w:rsid w:val="00A41BFA"/>
    <w:rsid w:val="00A438C4"/>
    <w:rsid w:val="00A53984"/>
    <w:rsid w:val="00A53D3B"/>
    <w:rsid w:val="00A53E18"/>
    <w:rsid w:val="00A542FE"/>
    <w:rsid w:val="00A55E19"/>
    <w:rsid w:val="00A60A45"/>
    <w:rsid w:val="00A70E56"/>
    <w:rsid w:val="00A73B7A"/>
    <w:rsid w:val="00A7454F"/>
    <w:rsid w:val="00A777CF"/>
    <w:rsid w:val="00A9104E"/>
    <w:rsid w:val="00AA1977"/>
    <w:rsid w:val="00AA419A"/>
    <w:rsid w:val="00AB342D"/>
    <w:rsid w:val="00AB5BCF"/>
    <w:rsid w:val="00AC0351"/>
    <w:rsid w:val="00AC0D75"/>
    <w:rsid w:val="00AC1F20"/>
    <w:rsid w:val="00AC65B4"/>
    <w:rsid w:val="00AC70D4"/>
    <w:rsid w:val="00AD1879"/>
    <w:rsid w:val="00AD1EC0"/>
    <w:rsid w:val="00AE1776"/>
    <w:rsid w:val="00AE5377"/>
    <w:rsid w:val="00AF15B7"/>
    <w:rsid w:val="00B03DF5"/>
    <w:rsid w:val="00B04A19"/>
    <w:rsid w:val="00B0635B"/>
    <w:rsid w:val="00B10C37"/>
    <w:rsid w:val="00B1476F"/>
    <w:rsid w:val="00B14874"/>
    <w:rsid w:val="00B14C89"/>
    <w:rsid w:val="00B15E49"/>
    <w:rsid w:val="00B15E82"/>
    <w:rsid w:val="00B272A3"/>
    <w:rsid w:val="00B27F97"/>
    <w:rsid w:val="00B30067"/>
    <w:rsid w:val="00B313AB"/>
    <w:rsid w:val="00B31777"/>
    <w:rsid w:val="00B33144"/>
    <w:rsid w:val="00B34D96"/>
    <w:rsid w:val="00B35180"/>
    <w:rsid w:val="00B44C8C"/>
    <w:rsid w:val="00B54F51"/>
    <w:rsid w:val="00B554F7"/>
    <w:rsid w:val="00B57FF0"/>
    <w:rsid w:val="00B62B21"/>
    <w:rsid w:val="00B62CDB"/>
    <w:rsid w:val="00B678D5"/>
    <w:rsid w:val="00B67B2E"/>
    <w:rsid w:val="00B7144E"/>
    <w:rsid w:val="00B7685A"/>
    <w:rsid w:val="00B80624"/>
    <w:rsid w:val="00B80A33"/>
    <w:rsid w:val="00B8360A"/>
    <w:rsid w:val="00B86E13"/>
    <w:rsid w:val="00B95B3F"/>
    <w:rsid w:val="00B9784A"/>
    <w:rsid w:val="00BA2384"/>
    <w:rsid w:val="00BA4B24"/>
    <w:rsid w:val="00BA4BE7"/>
    <w:rsid w:val="00BA55E2"/>
    <w:rsid w:val="00BB275C"/>
    <w:rsid w:val="00BB2EAD"/>
    <w:rsid w:val="00BB3E9A"/>
    <w:rsid w:val="00BB671F"/>
    <w:rsid w:val="00BB72BE"/>
    <w:rsid w:val="00BC2153"/>
    <w:rsid w:val="00BD19E7"/>
    <w:rsid w:val="00BD6FD7"/>
    <w:rsid w:val="00BF071D"/>
    <w:rsid w:val="00BF22A7"/>
    <w:rsid w:val="00BF3065"/>
    <w:rsid w:val="00BF672E"/>
    <w:rsid w:val="00C02523"/>
    <w:rsid w:val="00C038A2"/>
    <w:rsid w:val="00C17C77"/>
    <w:rsid w:val="00C2054D"/>
    <w:rsid w:val="00C219B0"/>
    <w:rsid w:val="00C27D81"/>
    <w:rsid w:val="00C33A42"/>
    <w:rsid w:val="00C35B1C"/>
    <w:rsid w:val="00C41AE0"/>
    <w:rsid w:val="00C42F34"/>
    <w:rsid w:val="00C4312E"/>
    <w:rsid w:val="00C567EB"/>
    <w:rsid w:val="00C62415"/>
    <w:rsid w:val="00C641F2"/>
    <w:rsid w:val="00C6697E"/>
    <w:rsid w:val="00C76B82"/>
    <w:rsid w:val="00C7726B"/>
    <w:rsid w:val="00C845DA"/>
    <w:rsid w:val="00C8549C"/>
    <w:rsid w:val="00C92BEF"/>
    <w:rsid w:val="00C9465A"/>
    <w:rsid w:val="00C94AAE"/>
    <w:rsid w:val="00C94B10"/>
    <w:rsid w:val="00C96428"/>
    <w:rsid w:val="00C9784E"/>
    <w:rsid w:val="00CA0B3B"/>
    <w:rsid w:val="00CA0C45"/>
    <w:rsid w:val="00CA5245"/>
    <w:rsid w:val="00CB0FCD"/>
    <w:rsid w:val="00CB4EBE"/>
    <w:rsid w:val="00CB58E5"/>
    <w:rsid w:val="00CC04AB"/>
    <w:rsid w:val="00CC079B"/>
    <w:rsid w:val="00CC09B3"/>
    <w:rsid w:val="00CC1C6C"/>
    <w:rsid w:val="00CC7350"/>
    <w:rsid w:val="00CC7F01"/>
    <w:rsid w:val="00CD0C08"/>
    <w:rsid w:val="00CD0CB1"/>
    <w:rsid w:val="00CD41B6"/>
    <w:rsid w:val="00CD5BAE"/>
    <w:rsid w:val="00CD7331"/>
    <w:rsid w:val="00CE2667"/>
    <w:rsid w:val="00CE3296"/>
    <w:rsid w:val="00CE39C7"/>
    <w:rsid w:val="00CF0E78"/>
    <w:rsid w:val="00D020F4"/>
    <w:rsid w:val="00D04FA9"/>
    <w:rsid w:val="00D07605"/>
    <w:rsid w:val="00D23E5D"/>
    <w:rsid w:val="00D263F5"/>
    <w:rsid w:val="00D267DC"/>
    <w:rsid w:val="00D26FD1"/>
    <w:rsid w:val="00D2744B"/>
    <w:rsid w:val="00D30C1E"/>
    <w:rsid w:val="00D34A5F"/>
    <w:rsid w:val="00D3768A"/>
    <w:rsid w:val="00D41A36"/>
    <w:rsid w:val="00D46604"/>
    <w:rsid w:val="00D46A1C"/>
    <w:rsid w:val="00D47794"/>
    <w:rsid w:val="00D50A36"/>
    <w:rsid w:val="00D51B08"/>
    <w:rsid w:val="00D53368"/>
    <w:rsid w:val="00D62C2E"/>
    <w:rsid w:val="00D63E8E"/>
    <w:rsid w:val="00D64F4F"/>
    <w:rsid w:val="00D6501D"/>
    <w:rsid w:val="00D71B04"/>
    <w:rsid w:val="00D720D9"/>
    <w:rsid w:val="00D721A9"/>
    <w:rsid w:val="00D721EF"/>
    <w:rsid w:val="00D8437D"/>
    <w:rsid w:val="00D85A91"/>
    <w:rsid w:val="00D910FB"/>
    <w:rsid w:val="00D97CDC"/>
    <w:rsid w:val="00DA798E"/>
    <w:rsid w:val="00DB1792"/>
    <w:rsid w:val="00DB6D4D"/>
    <w:rsid w:val="00DD7E4F"/>
    <w:rsid w:val="00DE39FC"/>
    <w:rsid w:val="00DE3AFD"/>
    <w:rsid w:val="00DE4FAD"/>
    <w:rsid w:val="00DE704F"/>
    <w:rsid w:val="00DE744D"/>
    <w:rsid w:val="00DF5FF1"/>
    <w:rsid w:val="00DF74AA"/>
    <w:rsid w:val="00E00901"/>
    <w:rsid w:val="00E04266"/>
    <w:rsid w:val="00E0609A"/>
    <w:rsid w:val="00E07D31"/>
    <w:rsid w:val="00E11C6C"/>
    <w:rsid w:val="00E1415F"/>
    <w:rsid w:val="00E16B3C"/>
    <w:rsid w:val="00E20A3A"/>
    <w:rsid w:val="00E4157A"/>
    <w:rsid w:val="00E42770"/>
    <w:rsid w:val="00E43920"/>
    <w:rsid w:val="00E44A10"/>
    <w:rsid w:val="00E45283"/>
    <w:rsid w:val="00E4768D"/>
    <w:rsid w:val="00E559B9"/>
    <w:rsid w:val="00E57175"/>
    <w:rsid w:val="00E62B9E"/>
    <w:rsid w:val="00E65E7F"/>
    <w:rsid w:val="00E72622"/>
    <w:rsid w:val="00E739C1"/>
    <w:rsid w:val="00E767D9"/>
    <w:rsid w:val="00E768A1"/>
    <w:rsid w:val="00E7701E"/>
    <w:rsid w:val="00E803C1"/>
    <w:rsid w:val="00E81E29"/>
    <w:rsid w:val="00E82A16"/>
    <w:rsid w:val="00E84080"/>
    <w:rsid w:val="00E909D0"/>
    <w:rsid w:val="00E91844"/>
    <w:rsid w:val="00E9407C"/>
    <w:rsid w:val="00EA0D1C"/>
    <w:rsid w:val="00EA5AB2"/>
    <w:rsid w:val="00EB15EB"/>
    <w:rsid w:val="00EB7514"/>
    <w:rsid w:val="00EC2D8F"/>
    <w:rsid w:val="00EC5E95"/>
    <w:rsid w:val="00ED138F"/>
    <w:rsid w:val="00ED3447"/>
    <w:rsid w:val="00EE3BFD"/>
    <w:rsid w:val="00EE5CAB"/>
    <w:rsid w:val="00EF1CDF"/>
    <w:rsid w:val="00EF404C"/>
    <w:rsid w:val="00EF454E"/>
    <w:rsid w:val="00EF5CCD"/>
    <w:rsid w:val="00F03E4F"/>
    <w:rsid w:val="00F111B5"/>
    <w:rsid w:val="00F1162E"/>
    <w:rsid w:val="00F2001B"/>
    <w:rsid w:val="00F20CB8"/>
    <w:rsid w:val="00F24635"/>
    <w:rsid w:val="00F24F9B"/>
    <w:rsid w:val="00F26B2D"/>
    <w:rsid w:val="00F30205"/>
    <w:rsid w:val="00F32CD8"/>
    <w:rsid w:val="00F409D4"/>
    <w:rsid w:val="00F43342"/>
    <w:rsid w:val="00F50E31"/>
    <w:rsid w:val="00F556CA"/>
    <w:rsid w:val="00F55ECB"/>
    <w:rsid w:val="00F566A8"/>
    <w:rsid w:val="00F624D9"/>
    <w:rsid w:val="00F633F6"/>
    <w:rsid w:val="00F638CD"/>
    <w:rsid w:val="00F6664C"/>
    <w:rsid w:val="00F76D8E"/>
    <w:rsid w:val="00F811F4"/>
    <w:rsid w:val="00F83D12"/>
    <w:rsid w:val="00F84D45"/>
    <w:rsid w:val="00F84F53"/>
    <w:rsid w:val="00F854EE"/>
    <w:rsid w:val="00F86BEB"/>
    <w:rsid w:val="00F86FC1"/>
    <w:rsid w:val="00F90E9E"/>
    <w:rsid w:val="00F91DAD"/>
    <w:rsid w:val="00F92B6E"/>
    <w:rsid w:val="00F930C4"/>
    <w:rsid w:val="00F933E9"/>
    <w:rsid w:val="00F948EC"/>
    <w:rsid w:val="00FA2A60"/>
    <w:rsid w:val="00FA2ADD"/>
    <w:rsid w:val="00FA3F8E"/>
    <w:rsid w:val="00FA7326"/>
    <w:rsid w:val="00FB1A94"/>
    <w:rsid w:val="00FB1E55"/>
    <w:rsid w:val="00FB507A"/>
    <w:rsid w:val="00FB58A4"/>
    <w:rsid w:val="00FC76C9"/>
    <w:rsid w:val="00FD26AA"/>
    <w:rsid w:val="00FD4EC1"/>
    <w:rsid w:val="00FD7825"/>
    <w:rsid w:val="00FE03CB"/>
    <w:rsid w:val="00FF1562"/>
    <w:rsid w:val="00FF20F3"/>
    <w:rsid w:val="00FF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2BE33E89"/>
  <w15:docId w15:val="{D3FDC36B-70C8-43C8-9F90-4C5C0E82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91E"/>
    <w:pPr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75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="Times New Roman"/>
      <w:noProof/>
      <w:sz w:val="24"/>
      <w:szCs w:val="24"/>
      <w:lang w:val="ms-MY"/>
    </w:rPr>
  </w:style>
  <w:style w:type="character" w:customStyle="1" w:styleId="HeaderChar">
    <w:name w:val="Header Char"/>
    <w:basedOn w:val="DefaultParagraphFont"/>
    <w:link w:val="Header"/>
    <w:uiPriority w:val="99"/>
    <w:rsid w:val="00BB275C"/>
    <w:rPr>
      <w:noProof/>
      <w:lang w:val="ms-MY"/>
    </w:rPr>
  </w:style>
  <w:style w:type="paragraph" w:styleId="Footer">
    <w:name w:val="footer"/>
    <w:basedOn w:val="Normal"/>
    <w:link w:val="FooterChar"/>
    <w:uiPriority w:val="99"/>
    <w:unhideWhenUsed/>
    <w:rsid w:val="00BB275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="Times New Roman"/>
      <w:noProof/>
      <w:sz w:val="24"/>
      <w:szCs w:val="24"/>
      <w:lang w:val="ms-MY"/>
    </w:rPr>
  </w:style>
  <w:style w:type="character" w:customStyle="1" w:styleId="FooterChar">
    <w:name w:val="Footer Char"/>
    <w:basedOn w:val="DefaultParagraphFont"/>
    <w:link w:val="Footer"/>
    <w:uiPriority w:val="99"/>
    <w:rsid w:val="00BB275C"/>
    <w:rPr>
      <w:noProof/>
      <w:lang w:val="ms-MY"/>
    </w:rPr>
  </w:style>
  <w:style w:type="paragraph" w:styleId="NoSpacing">
    <w:name w:val="No Spacing"/>
    <w:uiPriority w:val="1"/>
    <w:qFormat/>
    <w:rsid w:val="00BB275C"/>
    <w:pPr>
      <w:spacing w:after="0" w:line="240" w:lineRule="auto"/>
    </w:pPr>
    <w:rPr>
      <w:noProof/>
      <w:lang w:val="ms-MY"/>
    </w:rPr>
  </w:style>
  <w:style w:type="table" w:styleId="TableGrid">
    <w:name w:val="Table Grid"/>
    <w:basedOn w:val="TableNormal"/>
    <w:uiPriority w:val="39"/>
    <w:rsid w:val="00BB2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73E1"/>
    <w:pPr>
      <w:spacing w:after="0" w:line="240" w:lineRule="auto"/>
    </w:pPr>
    <w:rPr>
      <w:rFonts w:ascii="Segoe UI" w:eastAsiaTheme="minorHAnsi" w:hAnsi="Segoe UI" w:cs="Segoe UI"/>
      <w:noProof/>
      <w:sz w:val="18"/>
      <w:szCs w:val="18"/>
      <w:lang w:val="ms-MY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3E1"/>
    <w:rPr>
      <w:rFonts w:ascii="Segoe UI" w:hAnsi="Segoe UI" w:cs="Segoe UI"/>
      <w:noProof/>
      <w:sz w:val="18"/>
      <w:szCs w:val="18"/>
      <w:lang w:val="ms-MY"/>
    </w:rPr>
  </w:style>
  <w:style w:type="paragraph" w:styleId="ListParagraph">
    <w:name w:val="List Paragraph"/>
    <w:basedOn w:val="Normal"/>
    <w:uiPriority w:val="34"/>
    <w:qFormat/>
    <w:rsid w:val="00842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BORANG-BORANG%20ASAL\LETTERHEAD%20RASMI%20SMATK%20(1)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RASMI SMATK (1) - Copy</Template>
  <TotalTime>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</dc:creator>
  <cp:keywords/>
  <dc:description/>
  <cp:lastModifiedBy>Microsoft Surface 3704</cp:lastModifiedBy>
  <cp:revision>2</cp:revision>
  <cp:lastPrinted>2021-01-19T18:26:00Z</cp:lastPrinted>
  <dcterms:created xsi:type="dcterms:W3CDTF">2024-03-08T14:49:00Z</dcterms:created>
  <dcterms:modified xsi:type="dcterms:W3CDTF">2024-03-08T14:49:00Z</dcterms:modified>
</cp:coreProperties>
</file>