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67B3" w14:textId="377EBCFD" w:rsidR="00FB1A94" w:rsidRPr="00D267DC" w:rsidRDefault="00EF404C" w:rsidP="007B5D12">
      <w:pPr>
        <w:pStyle w:val="NoSpacing"/>
        <w:spacing w:line="360" w:lineRule="auto"/>
        <w:jc w:val="center"/>
        <w:rPr>
          <w:b/>
          <w:bCs/>
          <w:color w:val="000000" w:themeColor="text1"/>
        </w:rPr>
      </w:pPr>
      <w:r w:rsidRPr="00D267DC">
        <w:rPr>
          <w:b/>
          <w:bCs/>
          <w:color w:val="000000" w:themeColor="text1"/>
        </w:rPr>
        <w:t>SURAT AKUAN IBU BAPA / PENJAGA</w:t>
      </w:r>
    </w:p>
    <w:p w14:paraId="14250C88" w14:textId="7219C95F" w:rsidR="00EF404C" w:rsidRPr="007B5D12" w:rsidRDefault="00EF404C" w:rsidP="007B5D12">
      <w:pPr>
        <w:pStyle w:val="NoSpacing"/>
        <w:spacing w:line="360" w:lineRule="auto"/>
        <w:jc w:val="center"/>
        <w:rPr>
          <w:color w:val="000000" w:themeColor="text1"/>
        </w:rPr>
      </w:pPr>
      <w:r w:rsidRPr="007B5D12">
        <w:rPr>
          <w:color w:val="000000" w:themeColor="text1"/>
        </w:rPr>
        <w:t>(Diisi oleh Ibu Bapa / Penjaga Murid)</w:t>
      </w:r>
    </w:p>
    <w:p w14:paraId="7816E84F" w14:textId="21DB04FA" w:rsidR="00FB1A94" w:rsidRPr="007B5D12" w:rsidRDefault="00FB1A94" w:rsidP="002F2D9D">
      <w:pPr>
        <w:pStyle w:val="NoSpacing"/>
        <w:spacing w:line="360" w:lineRule="auto"/>
        <w:rPr>
          <w:color w:val="000000" w:themeColor="text1"/>
        </w:rPr>
      </w:pPr>
    </w:p>
    <w:p w14:paraId="6A5AC269" w14:textId="36E11CF2" w:rsidR="00FB1A94" w:rsidRPr="007B5D12" w:rsidRDefault="00FB1A94" w:rsidP="007B5D12">
      <w:pPr>
        <w:pStyle w:val="NoSpacing"/>
        <w:spacing w:line="360" w:lineRule="auto"/>
        <w:jc w:val="both"/>
        <w:rPr>
          <w:color w:val="000000" w:themeColor="text1"/>
        </w:rPr>
      </w:pPr>
    </w:p>
    <w:p w14:paraId="1330DA6F" w14:textId="25383B61" w:rsidR="007C1964" w:rsidRDefault="00D07605" w:rsidP="007B5D12">
      <w:pPr>
        <w:pStyle w:val="NoSpacing"/>
        <w:spacing w:line="360" w:lineRule="auto"/>
        <w:jc w:val="both"/>
        <w:rPr>
          <w:color w:val="000000" w:themeColor="text1"/>
        </w:rPr>
      </w:pPr>
      <w:r w:rsidRPr="007B5D12">
        <w:rPr>
          <w:color w:val="000000" w:themeColor="text1"/>
        </w:rPr>
        <w:t xml:space="preserve">Adalah saya </w:t>
      </w:r>
      <w:r w:rsidR="002F2D9D">
        <w:rPr>
          <w:color w:val="000000" w:themeColor="text1"/>
        </w:rPr>
        <w:t xml:space="preserve">  </w:t>
      </w:r>
      <w:r w:rsidRPr="007B5D12">
        <w:rPr>
          <w:color w:val="000000" w:themeColor="text1"/>
        </w:rPr>
        <w:t>.......................................................................</w:t>
      </w:r>
      <w:r w:rsidR="002F2D9D">
        <w:rPr>
          <w:color w:val="000000" w:themeColor="text1"/>
        </w:rPr>
        <w:t>.................</w:t>
      </w:r>
      <w:r w:rsidRPr="007B5D12">
        <w:rPr>
          <w:color w:val="000000" w:themeColor="text1"/>
        </w:rPr>
        <w:t>.</w:t>
      </w:r>
      <w:r w:rsidR="007B5D12" w:rsidRPr="007B5D12">
        <w:rPr>
          <w:color w:val="000000" w:themeColor="text1"/>
        </w:rPr>
        <w:t xml:space="preserve">    </w:t>
      </w:r>
      <w:r w:rsidRPr="007B5D12">
        <w:rPr>
          <w:color w:val="000000" w:themeColor="text1"/>
        </w:rPr>
        <w:t>Kad Pengenalan bernombor ........................................................</w:t>
      </w:r>
      <w:r w:rsidR="00224C10">
        <w:rPr>
          <w:color w:val="000000" w:themeColor="text1"/>
        </w:rPr>
        <w:t xml:space="preserve">... </w:t>
      </w:r>
      <w:r w:rsidRPr="007B5D12">
        <w:rPr>
          <w:color w:val="000000" w:themeColor="text1"/>
        </w:rPr>
        <w:t>ibu bapa / penjaga</w:t>
      </w:r>
      <w:r w:rsidR="007B5D12" w:rsidRPr="007B5D12">
        <w:rPr>
          <w:color w:val="000000" w:themeColor="text1"/>
        </w:rPr>
        <w:t xml:space="preserve"> * kepada murid bernama  ................................................................................  dengan ini : </w:t>
      </w:r>
    </w:p>
    <w:p w14:paraId="1C2D547A" w14:textId="120E9275" w:rsidR="003B499C" w:rsidRDefault="003B499C" w:rsidP="007B5D12">
      <w:pPr>
        <w:pStyle w:val="NoSpacing"/>
        <w:spacing w:line="360" w:lineRule="auto"/>
        <w:jc w:val="both"/>
        <w:rPr>
          <w:color w:val="000000" w:themeColor="text1"/>
        </w:rPr>
      </w:pPr>
    </w:p>
    <w:p w14:paraId="1E958D9D" w14:textId="77777777" w:rsidR="00D26FD1" w:rsidRPr="00065FAB" w:rsidRDefault="003B499C" w:rsidP="003B49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ms-MY"/>
        </w:rPr>
      </w:pPr>
      <w:r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>Bersetuju mewakilkan Pengetua menandatangani bagi pihak diri say</w:t>
      </w:r>
      <w:r w:rsidR="007D33DE"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>a</w:t>
      </w:r>
      <w:r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 xml:space="preserve"> surat</w:t>
      </w:r>
      <w:r w:rsidR="007D33DE"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 xml:space="preserve"> </w:t>
      </w:r>
      <w:r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>keizinan yang diperlukan oleh doktor di mana-mana hospital kerajaan untuk</w:t>
      </w:r>
      <w:r w:rsidR="00D26FD1"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 xml:space="preserve"> </w:t>
      </w:r>
      <w:r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>menggunakan ubat bius dan melakukan pembedahan ke atas anak/ jagaan saya,</w:t>
      </w:r>
      <w:r w:rsidR="007D33DE"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 xml:space="preserve"> </w:t>
      </w:r>
      <w:r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>apabila berlaku kecemasan yang memerlukan tindakan sera merta;</w:t>
      </w:r>
    </w:p>
    <w:p w14:paraId="77561B2A" w14:textId="77777777" w:rsidR="00D26FD1" w:rsidRPr="00065FAB" w:rsidRDefault="00D26FD1" w:rsidP="00D26FD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sz w:val="26"/>
          <w:szCs w:val="26"/>
          <w:lang w:val="ms-MY"/>
        </w:rPr>
      </w:pPr>
    </w:p>
    <w:p w14:paraId="364EA3E4" w14:textId="77777777" w:rsidR="00D26FD1" w:rsidRPr="00065FAB" w:rsidRDefault="00D26FD1" w:rsidP="00D26FD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sz w:val="26"/>
          <w:szCs w:val="26"/>
          <w:lang w:val="ms-MY"/>
        </w:rPr>
      </w:pPr>
    </w:p>
    <w:p w14:paraId="0B00F8BA" w14:textId="77777777" w:rsidR="00CC079B" w:rsidRPr="00065FAB" w:rsidRDefault="003B499C" w:rsidP="003B49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ms-MY"/>
        </w:rPr>
      </w:pPr>
      <w:r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>Mengizinkan anak/ jagaan saya mengambil bahagian dalam sebarang kegiatan</w:t>
      </w:r>
      <w:r w:rsidR="00B31777"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 xml:space="preserve"> </w:t>
      </w:r>
      <w:r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>dan</w:t>
      </w:r>
      <w:r w:rsidR="00B31777"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 xml:space="preserve"> </w:t>
      </w:r>
      <w:r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>lawatan sambil belajar yang dianjurkan oleh pihak sekolah, Jabatan Pendidikan</w:t>
      </w:r>
      <w:r w:rsidR="00D26FD1"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 xml:space="preserve"> </w:t>
      </w:r>
      <w:r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>Negeri, Kementerian Pendidikan Malaysia atau sebarang pertubuhan yang disertai</w:t>
      </w:r>
      <w:r w:rsidR="00D26FD1"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 xml:space="preserve"> </w:t>
      </w:r>
      <w:r w:rsidRPr="00065FAB">
        <w:rPr>
          <w:rFonts w:ascii="Times New Roman" w:eastAsiaTheme="minorHAnsi" w:hAnsi="Times New Roman" w:cs="Times New Roman"/>
          <w:sz w:val="26"/>
          <w:szCs w:val="26"/>
          <w:lang w:val="ms-MY"/>
        </w:rPr>
        <w:t>oleh salah satu daripada tiga pihak di atas, walaupun dalam masa cuti sekolah;</w:t>
      </w:r>
    </w:p>
    <w:p w14:paraId="628F907C" w14:textId="77777777" w:rsidR="00CC079B" w:rsidRPr="00065FAB" w:rsidRDefault="00CC079B" w:rsidP="00CC079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sz w:val="26"/>
          <w:szCs w:val="26"/>
          <w:lang w:val="ms-MY"/>
        </w:rPr>
      </w:pPr>
    </w:p>
    <w:p w14:paraId="733A5680" w14:textId="77777777" w:rsidR="00CC079B" w:rsidRPr="00065FAB" w:rsidRDefault="00CC079B" w:rsidP="00CC079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sz w:val="26"/>
          <w:szCs w:val="26"/>
          <w:lang w:val="ms-MY"/>
        </w:rPr>
      </w:pPr>
    </w:p>
    <w:p w14:paraId="52BBBCBF" w14:textId="10C862A2" w:rsidR="00CC079B" w:rsidRDefault="003B499C" w:rsidP="003B49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Bersetuju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untuk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menerima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arahan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pertukaran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ke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sekolah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harian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biasa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dari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Pihak</w:t>
      </w:r>
      <w:proofErr w:type="spellEnd"/>
      <w:r w:rsid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Sekolah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/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Jabatan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Pendidikan Negeri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sekiranya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didapati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anak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/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jagaan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proofErr w:type="gram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saya</w:t>
      </w:r>
      <w:proofErr w:type="spellEnd"/>
      <w:r w:rsid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r w:rsidR="00FF2D2A">
        <w:rPr>
          <w:rFonts w:ascii="Times New Roman" w:eastAsiaTheme="minorHAnsi" w:hAnsi="Times New Roman" w:cs="Times New Roman"/>
          <w:sz w:val="26"/>
          <w:szCs w:val="26"/>
          <w:lang w:val="en-GB"/>
        </w:rPr>
        <w:t>:</w:t>
      </w:r>
      <w:proofErr w:type="gramEnd"/>
    </w:p>
    <w:p w14:paraId="78B27E00" w14:textId="77777777" w:rsidR="00CC079B" w:rsidRDefault="003B499C" w:rsidP="00FF2D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Tidak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mencapai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prestasi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terbaik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dalam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akademik</w:t>
      </w:r>
      <w:proofErr w:type="spellEnd"/>
      <w:r w:rsidRPr="00CC079B">
        <w:rPr>
          <w:rFonts w:ascii="Times New Roman" w:eastAsiaTheme="minorHAnsi" w:hAnsi="Times New Roman" w:cs="Times New Roman"/>
          <w:sz w:val="26"/>
          <w:szCs w:val="26"/>
          <w:lang w:val="en-GB"/>
        </w:rPr>
        <w:t>.</w:t>
      </w:r>
    </w:p>
    <w:p w14:paraId="504D2542" w14:textId="727CA303" w:rsidR="00CC079B" w:rsidRDefault="003B499C" w:rsidP="00FF2D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Tidak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mematuhi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peraturan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sekolah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dan asrama yang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ditetapkan</w:t>
      </w:r>
      <w:proofErr w:type="spellEnd"/>
      <w:r w:rsidR="00FF2D2A">
        <w:rPr>
          <w:rFonts w:ascii="Times New Roman" w:eastAsiaTheme="minorHAnsi" w:hAnsi="Times New Roman" w:cs="Times New Roman"/>
          <w:sz w:val="26"/>
          <w:szCs w:val="26"/>
          <w:lang w:val="en-GB"/>
        </w:rPr>
        <w:t>.</w:t>
      </w:r>
    </w:p>
    <w:p w14:paraId="186E9B51" w14:textId="6D7C2B83" w:rsidR="00333578" w:rsidRPr="00586DC7" w:rsidRDefault="003B499C" w:rsidP="003335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Tidak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berada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pada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tahap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kesihatan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dir</w:t>
      </w:r>
      <w:r w:rsidR="00FF2D2A">
        <w:rPr>
          <w:rFonts w:ascii="Times New Roman" w:eastAsiaTheme="minorHAnsi" w:hAnsi="Times New Roman" w:cs="Times New Roman"/>
          <w:sz w:val="26"/>
          <w:szCs w:val="26"/>
          <w:lang w:val="en-GB"/>
        </w:rPr>
        <w:t>i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yang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memuaskan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sehingga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boleh</w:t>
      </w:r>
      <w:proofErr w:type="spellEnd"/>
      <w:r w:rsidR="00CC079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mengganggu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pembelajaran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dan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pengurusan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pihak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>sekolah</w:t>
      </w:r>
      <w:proofErr w:type="spellEnd"/>
      <w:r w:rsidRPr="003B499C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/ asrama.</w:t>
      </w:r>
    </w:p>
    <w:p w14:paraId="1E87E8DE" w14:textId="5EFD613E" w:rsidR="00333578" w:rsidRDefault="00333578" w:rsidP="0033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</w:p>
    <w:p w14:paraId="175AF5DA" w14:textId="179661EC" w:rsidR="00333578" w:rsidRDefault="00333578" w:rsidP="0058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</w:p>
    <w:p w14:paraId="7F375746" w14:textId="2B21F1B8" w:rsidR="00333578" w:rsidRDefault="00333578" w:rsidP="0058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  <w:r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…………………………………             </w:t>
      </w:r>
      <w:r w:rsidR="004C2EB8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               </w:t>
      </w:r>
      <w:r w:rsidR="00B35180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    </w:t>
      </w:r>
      <w:r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</w:t>
      </w:r>
      <w:r w:rsidR="00B35180">
        <w:rPr>
          <w:rFonts w:ascii="Times New Roman" w:eastAsiaTheme="minorHAnsi" w:hAnsi="Times New Roman" w:cs="Times New Roman"/>
          <w:sz w:val="26"/>
          <w:szCs w:val="26"/>
          <w:lang w:val="en-GB"/>
        </w:rPr>
        <w:t>…</w:t>
      </w:r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……………………………….</w:t>
      </w:r>
    </w:p>
    <w:p w14:paraId="3CF28929" w14:textId="5042F796" w:rsidR="00333578" w:rsidRDefault="00333578" w:rsidP="0058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(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Tandatangan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Ibu Bapa/ </w:t>
      </w:r>
      <w:proofErr w:type="spellStart"/>
      <w:proofErr w:type="gramStart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Penjaga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)</w:t>
      </w:r>
      <w:r w:rsidR="00571C2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  </w:t>
      </w:r>
      <w:proofErr w:type="gramEnd"/>
      <w:r w:rsidR="00571C2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        </w:t>
      </w:r>
      <w:r w:rsidR="004C2EB8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         </w:t>
      </w:r>
      <w:r w:rsidR="00B35180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                 </w:t>
      </w:r>
      <w:r w:rsidR="00571C2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(</w:t>
      </w:r>
      <w:proofErr w:type="spellStart"/>
      <w:r w:rsidR="00571C2B">
        <w:rPr>
          <w:rFonts w:ascii="Times New Roman" w:eastAsiaTheme="minorHAnsi" w:hAnsi="Times New Roman" w:cs="Times New Roman"/>
          <w:sz w:val="26"/>
          <w:szCs w:val="26"/>
          <w:lang w:val="en-GB"/>
        </w:rPr>
        <w:t>Tandatangan</w:t>
      </w:r>
      <w:proofErr w:type="spellEnd"/>
      <w:r w:rsidR="00571C2B"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Saksi)</w:t>
      </w:r>
    </w:p>
    <w:p w14:paraId="342103DE" w14:textId="77777777" w:rsidR="00B35180" w:rsidRDefault="00B35180" w:rsidP="0058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</w:p>
    <w:p w14:paraId="4AE7088C" w14:textId="29EE73E0" w:rsidR="00B35180" w:rsidRDefault="00B35180" w:rsidP="0058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Alamat :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 ………………………………….         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Alamat :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 ……………………</w:t>
      </w:r>
      <w:r w:rsidR="00E909D0">
        <w:rPr>
          <w:rFonts w:ascii="Times New Roman" w:eastAsiaTheme="minorHAnsi" w:hAnsi="Times New Roman" w:cs="Times New Roman"/>
          <w:sz w:val="26"/>
          <w:szCs w:val="26"/>
          <w:lang w:val="en-GB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……………</w:t>
      </w:r>
    </w:p>
    <w:p w14:paraId="5D710E57" w14:textId="2F6AA952" w:rsidR="00B35180" w:rsidRDefault="00B35180" w:rsidP="0058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…………………………………………….          …………………………………</w:t>
      </w:r>
      <w:r w:rsidR="00E909D0">
        <w:rPr>
          <w:rFonts w:ascii="Times New Roman" w:eastAsiaTheme="minorHAnsi" w:hAnsi="Times New Roman" w:cs="Times New Roman"/>
          <w:sz w:val="26"/>
          <w:szCs w:val="26"/>
          <w:lang w:val="en-GB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…………</w:t>
      </w:r>
    </w:p>
    <w:p w14:paraId="66761B69" w14:textId="2279A2E3" w:rsidR="00B35180" w:rsidRDefault="00B35180" w:rsidP="0058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…………………………………………….          …………………………………</w:t>
      </w:r>
      <w:r w:rsidR="00E909D0">
        <w:rPr>
          <w:rFonts w:ascii="Times New Roman" w:eastAsiaTheme="minorHAnsi" w:hAnsi="Times New Roman" w:cs="Times New Roman"/>
          <w:sz w:val="26"/>
          <w:szCs w:val="26"/>
          <w:lang w:val="en-GB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…………</w:t>
      </w:r>
    </w:p>
    <w:p w14:paraId="057AA54A" w14:textId="3BE01DFC" w:rsidR="00B35180" w:rsidRDefault="00C41AE0" w:rsidP="0058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Tel :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 ……………………………………....         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Tel :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 ……………………………………</w:t>
      </w:r>
      <w:r w:rsidR="00E909D0">
        <w:rPr>
          <w:rFonts w:ascii="Times New Roman" w:eastAsiaTheme="minorHAnsi" w:hAnsi="Times New Roman" w:cs="Times New Roman"/>
          <w:sz w:val="26"/>
          <w:szCs w:val="26"/>
          <w:lang w:val="en-GB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..</w:t>
      </w:r>
    </w:p>
    <w:p w14:paraId="067D7C94" w14:textId="02D29866" w:rsidR="00B35180" w:rsidRDefault="00E909D0" w:rsidP="0058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Tarikh  :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 ……………………….                          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>Tarikh  :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val="en-GB"/>
        </w:rPr>
        <w:t xml:space="preserve">  ……………………….</w:t>
      </w:r>
    </w:p>
    <w:p w14:paraId="642D21DF" w14:textId="77777777" w:rsidR="00586DC7" w:rsidRPr="00333578" w:rsidRDefault="00586DC7" w:rsidP="0058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GB"/>
        </w:rPr>
      </w:pPr>
    </w:p>
    <w:sectPr w:rsidR="00586DC7" w:rsidRPr="00333578" w:rsidSect="00A07986">
      <w:headerReference w:type="even" r:id="rId7"/>
      <w:headerReference w:type="default" r:id="rId8"/>
      <w:pgSz w:w="11906" w:h="16838" w:code="9"/>
      <w:pgMar w:top="1260" w:right="1138" w:bottom="0" w:left="1138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952E" w14:textId="77777777" w:rsidR="004131BA" w:rsidRDefault="004131BA" w:rsidP="00BB275C">
      <w:pPr>
        <w:spacing w:after="0" w:line="240" w:lineRule="auto"/>
      </w:pPr>
      <w:r>
        <w:separator/>
      </w:r>
    </w:p>
  </w:endnote>
  <w:endnote w:type="continuationSeparator" w:id="0">
    <w:p w14:paraId="0096BAC2" w14:textId="77777777" w:rsidR="004131BA" w:rsidRDefault="004131BA" w:rsidP="00BB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A1CD" w14:textId="77777777" w:rsidR="004131BA" w:rsidRDefault="004131BA" w:rsidP="00BB275C">
      <w:pPr>
        <w:spacing w:after="0" w:line="240" w:lineRule="auto"/>
      </w:pPr>
      <w:r>
        <w:separator/>
      </w:r>
    </w:p>
  </w:footnote>
  <w:footnote w:type="continuationSeparator" w:id="0">
    <w:p w14:paraId="7EDE0DE3" w14:textId="77777777" w:rsidR="004131BA" w:rsidRDefault="004131BA" w:rsidP="00BB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7791" w14:textId="32795749" w:rsidR="00B1476F" w:rsidRPr="00174CA9" w:rsidRDefault="00B1476F" w:rsidP="00174CA9">
    <w:pPr>
      <w:pStyle w:val="Header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728"/>
      <w:gridCol w:w="5616"/>
      <w:gridCol w:w="2592"/>
    </w:tblGrid>
    <w:tr w:rsidR="008B2277" w14:paraId="1D6BF27F" w14:textId="77777777" w:rsidTr="00BB72BE">
      <w:tc>
        <w:tcPr>
          <w:tcW w:w="1728" w:type="dxa"/>
        </w:tcPr>
        <w:p w14:paraId="5CDA365A" w14:textId="77777777" w:rsidR="00BB275C" w:rsidRDefault="008B2277" w:rsidP="00BB72BE">
          <w:pPr>
            <w:pStyle w:val="NoSpacing"/>
          </w:pPr>
          <w:r w:rsidRPr="008B2277">
            <w:rPr>
              <w:lang w:val="en-US"/>
            </w:rPr>
            <w:drawing>
              <wp:inline distT="0" distB="0" distL="0" distR="0" wp14:anchorId="18EE1386" wp14:editId="006FAAE4">
                <wp:extent cx="932180" cy="800100"/>
                <wp:effectExtent l="0" t="0" r="1270" b="0"/>
                <wp:docPr id="3" name="Picture 3" descr="F:\Pictures\Misc\Logo &amp; Symbol\800px-Coat_of_arms_of_Malaysia.b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Pictures\Misc\Logo &amp; Symbol\800px-Coat_of_arms_of_Malaysi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688" cy="800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6" w:type="dxa"/>
        </w:tcPr>
        <w:p w14:paraId="3A63FF36" w14:textId="77777777" w:rsidR="00BB275C" w:rsidRPr="00E9407C" w:rsidRDefault="00BA4B24" w:rsidP="00BB72BE">
          <w:pPr>
            <w:pStyle w:val="NoSpacing"/>
            <w:rPr>
              <w:rFonts w:ascii="Arial" w:hAnsi="Arial" w:cs="Arial"/>
              <w:b/>
              <w:sz w:val="22"/>
              <w:szCs w:val="22"/>
            </w:rPr>
          </w:pPr>
          <w:r w:rsidRPr="00E9407C">
            <w:rPr>
              <w:rFonts w:ascii="Arial" w:hAnsi="Arial" w:cs="Arial"/>
              <w:b/>
              <w:sz w:val="22"/>
              <w:szCs w:val="22"/>
            </w:rPr>
            <w:t>Sekolah Menengah Agama Telok Kemang</w:t>
          </w:r>
        </w:p>
        <w:p w14:paraId="29429AFA" w14:textId="77777777" w:rsidR="008B2277" w:rsidRPr="00E9407C" w:rsidRDefault="008B2277" w:rsidP="00BB72BE">
          <w:pPr>
            <w:pStyle w:val="NoSpacing"/>
            <w:rPr>
              <w:rFonts w:ascii="Arial" w:hAnsi="Arial" w:cs="Arial"/>
              <w:sz w:val="22"/>
              <w:szCs w:val="22"/>
            </w:rPr>
          </w:pPr>
          <w:r w:rsidRPr="00E9407C">
            <w:rPr>
              <w:rFonts w:ascii="Arial" w:hAnsi="Arial" w:cs="Arial"/>
              <w:sz w:val="22"/>
              <w:szCs w:val="22"/>
            </w:rPr>
            <w:t>Batu 9,</w:t>
          </w:r>
          <w:r w:rsidR="004C223F" w:rsidRPr="00E9407C">
            <w:rPr>
              <w:rFonts w:ascii="Arial" w:hAnsi="Arial" w:cs="Arial"/>
              <w:sz w:val="22"/>
              <w:szCs w:val="22"/>
            </w:rPr>
            <w:t xml:space="preserve"> Jalan Pintas Telok Kemang,</w:t>
          </w:r>
        </w:p>
        <w:p w14:paraId="7B4032EC" w14:textId="77777777" w:rsidR="008B2277" w:rsidRPr="00E9407C" w:rsidRDefault="00BA4B24" w:rsidP="00BB72BE">
          <w:pPr>
            <w:pStyle w:val="NoSpacing"/>
            <w:rPr>
              <w:rFonts w:ascii="Arial" w:hAnsi="Arial" w:cs="Arial"/>
              <w:sz w:val="22"/>
              <w:szCs w:val="22"/>
            </w:rPr>
          </w:pPr>
          <w:r w:rsidRPr="00E9407C">
            <w:rPr>
              <w:rFonts w:ascii="Arial" w:hAnsi="Arial" w:cs="Arial"/>
              <w:sz w:val="22"/>
              <w:szCs w:val="22"/>
            </w:rPr>
            <w:t>71050 Si Rusa, Port Dickson</w:t>
          </w:r>
          <w:r w:rsidR="00CB58E5" w:rsidRPr="00E9407C">
            <w:rPr>
              <w:rFonts w:ascii="Arial" w:hAnsi="Arial" w:cs="Arial"/>
              <w:sz w:val="22"/>
              <w:szCs w:val="22"/>
            </w:rPr>
            <w:t>,</w:t>
          </w:r>
        </w:p>
        <w:p w14:paraId="68EE7A39" w14:textId="77777777" w:rsidR="008B2277" w:rsidRPr="008B2277" w:rsidRDefault="00BA4B24" w:rsidP="00BB72BE">
          <w:pPr>
            <w:pStyle w:val="NoSpacing"/>
            <w:rPr>
              <w:rFonts w:ascii="Arial" w:hAnsi="Arial" w:cs="Arial"/>
              <w:sz w:val="22"/>
              <w:szCs w:val="22"/>
            </w:rPr>
          </w:pPr>
          <w:r w:rsidRPr="00E9407C">
            <w:rPr>
              <w:rFonts w:ascii="Arial" w:hAnsi="Arial" w:cs="Arial"/>
              <w:sz w:val="22"/>
              <w:szCs w:val="22"/>
            </w:rPr>
            <w:t>Negeri Sembilan Darul Khusus</w:t>
          </w:r>
          <w:r w:rsidR="00CB58E5" w:rsidRPr="00E9407C">
            <w:rPr>
              <w:rFonts w:ascii="Arial" w:hAnsi="Arial" w:cs="Arial"/>
              <w:sz w:val="22"/>
              <w:szCs w:val="22"/>
            </w:rPr>
            <w:t>.</w:t>
          </w:r>
        </w:p>
      </w:tc>
      <w:tc>
        <w:tcPr>
          <w:tcW w:w="2592" w:type="dxa"/>
        </w:tcPr>
        <w:p w14:paraId="1FD3CB87" w14:textId="77777777" w:rsidR="008B2277" w:rsidRDefault="00FA2ADD" w:rsidP="00BB72BE">
          <w:pPr>
            <w:pStyle w:val="NoSpacing"/>
            <w:jc w:val="right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sz w:val="20"/>
              <w:szCs w:val="22"/>
              <w:lang w:val="en-US"/>
            </w:rPr>
            <w:drawing>
              <wp:inline distT="0" distB="0" distL="0" distR="0" wp14:anchorId="56FB8A93" wp14:editId="0B000784">
                <wp:extent cx="466725" cy="552450"/>
                <wp:effectExtent l="19050" t="0" r="9525" b="0"/>
                <wp:docPr id="4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33C653" w14:textId="77777777" w:rsidR="00BB275C" w:rsidRPr="00BA4B24" w:rsidRDefault="00BB275C" w:rsidP="00BB72BE">
          <w:pPr>
            <w:pStyle w:val="NoSpacing"/>
            <w:rPr>
              <w:rFonts w:ascii="Arial" w:hAnsi="Arial" w:cs="Arial"/>
              <w:sz w:val="16"/>
              <w:szCs w:val="16"/>
            </w:rPr>
          </w:pPr>
          <w:r w:rsidRPr="00BA4B24">
            <w:rPr>
              <w:rFonts w:ascii="Arial" w:hAnsi="Arial" w:cs="Arial"/>
              <w:sz w:val="16"/>
              <w:szCs w:val="16"/>
            </w:rPr>
            <w:t>Tel</w:t>
          </w:r>
          <w:r w:rsidR="00BB72BE" w:rsidRPr="00BA4B24">
            <w:rPr>
              <w:rFonts w:ascii="Arial" w:hAnsi="Arial" w:cs="Arial"/>
              <w:sz w:val="16"/>
              <w:szCs w:val="16"/>
            </w:rPr>
            <w:t>.</w:t>
          </w:r>
          <w:r w:rsidR="00BA4B24">
            <w:rPr>
              <w:rFonts w:ascii="Arial" w:hAnsi="Arial" w:cs="Arial"/>
              <w:sz w:val="16"/>
              <w:szCs w:val="16"/>
            </w:rPr>
            <w:t>: +606-662</w:t>
          </w:r>
          <w:r w:rsidRPr="00BA4B24">
            <w:rPr>
              <w:rFonts w:ascii="Arial" w:hAnsi="Arial" w:cs="Arial"/>
              <w:sz w:val="16"/>
              <w:szCs w:val="16"/>
            </w:rPr>
            <w:t>5366</w:t>
          </w:r>
        </w:p>
        <w:p w14:paraId="2C4C0E2F" w14:textId="77777777" w:rsidR="00BB275C" w:rsidRPr="00BA4B24" w:rsidRDefault="00BB72BE" w:rsidP="00BB72BE">
          <w:pPr>
            <w:pStyle w:val="NoSpacing"/>
            <w:rPr>
              <w:rFonts w:ascii="Arial" w:hAnsi="Arial" w:cs="Arial"/>
              <w:sz w:val="16"/>
              <w:szCs w:val="16"/>
            </w:rPr>
          </w:pPr>
          <w:r w:rsidRPr="00BA4B24">
            <w:rPr>
              <w:rFonts w:ascii="Arial" w:hAnsi="Arial" w:cs="Arial"/>
              <w:sz w:val="16"/>
              <w:szCs w:val="16"/>
            </w:rPr>
            <w:t>Faks</w:t>
          </w:r>
          <w:r w:rsidR="004C223F" w:rsidRPr="00BA4B24">
            <w:rPr>
              <w:rFonts w:ascii="Arial" w:hAnsi="Arial" w:cs="Arial"/>
              <w:sz w:val="16"/>
              <w:szCs w:val="16"/>
            </w:rPr>
            <w:t xml:space="preserve">: </w:t>
          </w:r>
          <w:r w:rsidR="00BA4B24">
            <w:rPr>
              <w:rFonts w:ascii="Arial" w:hAnsi="Arial" w:cs="Arial"/>
              <w:sz w:val="16"/>
              <w:szCs w:val="16"/>
            </w:rPr>
            <w:t>+606-662</w:t>
          </w:r>
          <w:r w:rsidR="004C223F" w:rsidRPr="00BA4B24">
            <w:rPr>
              <w:rFonts w:ascii="Arial" w:hAnsi="Arial" w:cs="Arial"/>
              <w:sz w:val="16"/>
              <w:szCs w:val="16"/>
            </w:rPr>
            <w:t>7149</w:t>
          </w:r>
        </w:p>
        <w:p w14:paraId="7CC8E51B" w14:textId="420E65CF" w:rsidR="00BB72BE" w:rsidRPr="00BA4B24" w:rsidRDefault="00BB72BE" w:rsidP="00BB72BE">
          <w:pPr>
            <w:pStyle w:val="NoSpacing"/>
            <w:rPr>
              <w:rFonts w:ascii="Arial" w:hAnsi="Arial" w:cs="Arial"/>
              <w:sz w:val="12"/>
              <w:szCs w:val="12"/>
            </w:rPr>
          </w:pPr>
          <w:r w:rsidRPr="00BA4B24">
            <w:rPr>
              <w:rFonts w:ascii="Arial" w:hAnsi="Arial" w:cs="Arial"/>
              <w:sz w:val="16"/>
              <w:szCs w:val="16"/>
            </w:rPr>
            <w:t xml:space="preserve">Emel: </w:t>
          </w:r>
          <w:r w:rsidRPr="00BA4B24">
            <w:rPr>
              <w:rFonts w:ascii="Arial" w:hAnsi="Arial" w:cs="Arial"/>
              <w:sz w:val="14"/>
              <w:szCs w:val="14"/>
            </w:rPr>
            <w:t>nft2002</w:t>
          </w:r>
          <w:r w:rsidR="004B184A">
            <w:rPr>
              <w:rFonts w:ascii="Arial" w:hAnsi="Arial" w:cs="Arial"/>
              <w:sz w:val="14"/>
              <w:szCs w:val="14"/>
            </w:rPr>
            <w:t>@moe.edu.my</w:t>
          </w:r>
        </w:p>
        <w:p w14:paraId="420A3A50" w14:textId="77777777" w:rsidR="004C223F" w:rsidRPr="007C1964" w:rsidRDefault="004C223F" w:rsidP="00BB72BE">
          <w:pPr>
            <w:pStyle w:val="NoSpacing"/>
            <w:rPr>
              <w:rFonts w:ascii="Arial" w:hAnsi="Arial" w:cs="Arial"/>
              <w:sz w:val="8"/>
              <w:szCs w:val="8"/>
            </w:rPr>
          </w:pPr>
        </w:p>
      </w:tc>
    </w:tr>
  </w:tbl>
  <w:p w14:paraId="5142A709" w14:textId="77777777" w:rsidR="00BB275C" w:rsidRDefault="00BB275C" w:rsidP="00BB275C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8D6"/>
    <w:multiLevelType w:val="hybridMultilevel"/>
    <w:tmpl w:val="EA7C485E"/>
    <w:lvl w:ilvl="0" w:tplc="0736F7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B2B6C"/>
    <w:multiLevelType w:val="hybridMultilevel"/>
    <w:tmpl w:val="11F2F446"/>
    <w:lvl w:ilvl="0" w:tplc="40A441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8C955B5"/>
    <w:multiLevelType w:val="hybridMultilevel"/>
    <w:tmpl w:val="0150D242"/>
    <w:lvl w:ilvl="0" w:tplc="C0AE6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900A17"/>
    <w:multiLevelType w:val="hybridMultilevel"/>
    <w:tmpl w:val="A6CC5C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00649283">
    <w:abstractNumId w:val="2"/>
  </w:num>
  <w:num w:numId="2" w16cid:durableId="1786266113">
    <w:abstractNumId w:val="1"/>
  </w:num>
  <w:num w:numId="3" w16cid:durableId="817766635">
    <w:abstractNumId w:val="0"/>
  </w:num>
  <w:num w:numId="4" w16cid:durableId="201275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24"/>
    <w:rsid w:val="00002C80"/>
    <w:rsid w:val="000044C4"/>
    <w:rsid w:val="00016E9E"/>
    <w:rsid w:val="000210C4"/>
    <w:rsid w:val="000258CA"/>
    <w:rsid w:val="00030CD8"/>
    <w:rsid w:val="000338C6"/>
    <w:rsid w:val="00037A4C"/>
    <w:rsid w:val="0004240B"/>
    <w:rsid w:val="00043187"/>
    <w:rsid w:val="00047490"/>
    <w:rsid w:val="00061AE9"/>
    <w:rsid w:val="00065FAB"/>
    <w:rsid w:val="0006706E"/>
    <w:rsid w:val="000676CB"/>
    <w:rsid w:val="000717A8"/>
    <w:rsid w:val="00073EAC"/>
    <w:rsid w:val="0007585A"/>
    <w:rsid w:val="00090894"/>
    <w:rsid w:val="000944FE"/>
    <w:rsid w:val="0009568D"/>
    <w:rsid w:val="000A41D4"/>
    <w:rsid w:val="000A5917"/>
    <w:rsid w:val="000B03E4"/>
    <w:rsid w:val="000B1EA8"/>
    <w:rsid w:val="000D5179"/>
    <w:rsid w:val="000D57DD"/>
    <w:rsid w:val="000D5887"/>
    <w:rsid w:val="000D6B65"/>
    <w:rsid w:val="000D7E80"/>
    <w:rsid w:val="000F47E6"/>
    <w:rsid w:val="00101805"/>
    <w:rsid w:val="00104929"/>
    <w:rsid w:val="0010680E"/>
    <w:rsid w:val="0010740E"/>
    <w:rsid w:val="00110008"/>
    <w:rsid w:val="00111BA0"/>
    <w:rsid w:val="00111DFA"/>
    <w:rsid w:val="00122658"/>
    <w:rsid w:val="00124D21"/>
    <w:rsid w:val="00133091"/>
    <w:rsid w:val="001421D0"/>
    <w:rsid w:val="00150FE5"/>
    <w:rsid w:val="001640D6"/>
    <w:rsid w:val="001646D1"/>
    <w:rsid w:val="0016727D"/>
    <w:rsid w:val="00172100"/>
    <w:rsid w:val="00174CA9"/>
    <w:rsid w:val="001801A3"/>
    <w:rsid w:val="00180890"/>
    <w:rsid w:val="00181F5B"/>
    <w:rsid w:val="0018436E"/>
    <w:rsid w:val="00186366"/>
    <w:rsid w:val="001908A9"/>
    <w:rsid w:val="001927CC"/>
    <w:rsid w:val="00194A89"/>
    <w:rsid w:val="00194E57"/>
    <w:rsid w:val="00197A90"/>
    <w:rsid w:val="001B0608"/>
    <w:rsid w:val="001B27AC"/>
    <w:rsid w:val="001B5EC1"/>
    <w:rsid w:val="001C4610"/>
    <w:rsid w:val="001C7EB9"/>
    <w:rsid w:val="001D1E9A"/>
    <w:rsid w:val="001D2A22"/>
    <w:rsid w:val="001D39EE"/>
    <w:rsid w:val="001D5208"/>
    <w:rsid w:val="001D5DF6"/>
    <w:rsid w:val="001D697D"/>
    <w:rsid w:val="001E046C"/>
    <w:rsid w:val="001E519A"/>
    <w:rsid w:val="001E5E2F"/>
    <w:rsid w:val="001F357B"/>
    <w:rsid w:val="001F4815"/>
    <w:rsid w:val="0020136E"/>
    <w:rsid w:val="00212089"/>
    <w:rsid w:val="002142C1"/>
    <w:rsid w:val="00214D22"/>
    <w:rsid w:val="00222BEF"/>
    <w:rsid w:val="00224C10"/>
    <w:rsid w:val="00225078"/>
    <w:rsid w:val="00225B69"/>
    <w:rsid w:val="00231994"/>
    <w:rsid w:val="00231C23"/>
    <w:rsid w:val="00241069"/>
    <w:rsid w:val="00243F52"/>
    <w:rsid w:val="002457E3"/>
    <w:rsid w:val="0024795A"/>
    <w:rsid w:val="0025419D"/>
    <w:rsid w:val="00255A8E"/>
    <w:rsid w:val="00257ACF"/>
    <w:rsid w:val="00262474"/>
    <w:rsid w:val="002640F6"/>
    <w:rsid w:val="00265706"/>
    <w:rsid w:val="0027158D"/>
    <w:rsid w:val="00272379"/>
    <w:rsid w:val="002766E5"/>
    <w:rsid w:val="00276D95"/>
    <w:rsid w:val="00285022"/>
    <w:rsid w:val="002932F8"/>
    <w:rsid w:val="00294B12"/>
    <w:rsid w:val="002A17D8"/>
    <w:rsid w:val="002A443D"/>
    <w:rsid w:val="002B1F86"/>
    <w:rsid w:val="002B68DA"/>
    <w:rsid w:val="002B7716"/>
    <w:rsid w:val="002D61D8"/>
    <w:rsid w:val="002D7340"/>
    <w:rsid w:val="002D774B"/>
    <w:rsid w:val="002E545D"/>
    <w:rsid w:val="002E570A"/>
    <w:rsid w:val="002F13A9"/>
    <w:rsid w:val="002F2953"/>
    <w:rsid w:val="002F2D9D"/>
    <w:rsid w:val="00302631"/>
    <w:rsid w:val="00306D49"/>
    <w:rsid w:val="003106ED"/>
    <w:rsid w:val="00314B63"/>
    <w:rsid w:val="00316687"/>
    <w:rsid w:val="00320C39"/>
    <w:rsid w:val="00321459"/>
    <w:rsid w:val="00322981"/>
    <w:rsid w:val="00322EBF"/>
    <w:rsid w:val="0032368E"/>
    <w:rsid w:val="003244DC"/>
    <w:rsid w:val="00327173"/>
    <w:rsid w:val="00327C16"/>
    <w:rsid w:val="00327C6B"/>
    <w:rsid w:val="00332BF9"/>
    <w:rsid w:val="00333578"/>
    <w:rsid w:val="00333744"/>
    <w:rsid w:val="00344EEB"/>
    <w:rsid w:val="00355A4D"/>
    <w:rsid w:val="00365DAD"/>
    <w:rsid w:val="00366D26"/>
    <w:rsid w:val="00367A05"/>
    <w:rsid w:val="00370D6A"/>
    <w:rsid w:val="0037364A"/>
    <w:rsid w:val="00380F83"/>
    <w:rsid w:val="003A4399"/>
    <w:rsid w:val="003A526C"/>
    <w:rsid w:val="003A585A"/>
    <w:rsid w:val="003A7342"/>
    <w:rsid w:val="003A7DD6"/>
    <w:rsid w:val="003B1C7D"/>
    <w:rsid w:val="003B499C"/>
    <w:rsid w:val="003C0058"/>
    <w:rsid w:val="003C114D"/>
    <w:rsid w:val="003C3667"/>
    <w:rsid w:val="003C6F4A"/>
    <w:rsid w:val="003C74A6"/>
    <w:rsid w:val="003D12FC"/>
    <w:rsid w:val="003D5946"/>
    <w:rsid w:val="003E2A3A"/>
    <w:rsid w:val="003E6D54"/>
    <w:rsid w:val="003F62BE"/>
    <w:rsid w:val="004131BA"/>
    <w:rsid w:val="0042191E"/>
    <w:rsid w:val="004223BB"/>
    <w:rsid w:val="00426A29"/>
    <w:rsid w:val="00437ECC"/>
    <w:rsid w:val="00441DB5"/>
    <w:rsid w:val="00461BAB"/>
    <w:rsid w:val="00476522"/>
    <w:rsid w:val="0047754D"/>
    <w:rsid w:val="00481875"/>
    <w:rsid w:val="00482327"/>
    <w:rsid w:val="00484B3F"/>
    <w:rsid w:val="00485998"/>
    <w:rsid w:val="00485DA7"/>
    <w:rsid w:val="00493706"/>
    <w:rsid w:val="00495001"/>
    <w:rsid w:val="00497D07"/>
    <w:rsid w:val="004A1AA5"/>
    <w:rsid w:val="004A1BB9"/>
    <w:rsid w:val="004A371F"/>
    <w:rsid w:val="004A42E8"/>
    <w:rsid w:val="004B184A"/>
    <w:rsid w:val="004B7251"/>
    <w:rsid w:val="004C223F"/>
    <w:rsid w:val="004C2EB8"/>
    <w:rsid w:val="004C375B"/>
    <w:rsid w:val="004C787D"/>
    <w:rsid w:val="004D0D5E"/>
    <w:rsid w:val="004D14F3"/>
    <w:rsid w:val="004E60D4"/>
    <w:rsid w:val="004F0669"/>
    <w:rsid w:val="004F4AF9"/>
    <w:rsid w:val="00506D28"/>
    <w:rsid w:val="00521FE7"/>
    <w:rsid w:val="00522E81"/>
    <w:rsid w:val="00530FB3"/>
    <w:rsid w:val="00531C19"/>
    <w:rsid w:val="00532381"/>
    <w:rsid w:val="00532A9B"/>
    <w:rsid w:val="00540E5D"/>
    <w:rsid w:val="0054575D"/>
    <w:rsid w:val="00546DD9"/>
    <w:rsid w:val="005478DA"/>
    <w:rsid w:val="00557FC2"/>
    <w:rsid w:val="005617E2"/>
    <w:rsid w:val="0056727C"/>
    <w:rsid w:val="00571C2B"/>
    <w:rsid w:val="00577ACF"/>
    <w:rsid w:val="0058132C"/>
    <w:rsid w:val="005832BB"/>
    <w:rsid w:val="00586DC7"/>
    <w:rsid w:val="005905B7"/>
    <w:rsid w:val="005934F6"/>
    <w:rsid w:val="005964CD"/>
    <w:rsid w:val="00596ACB"/>
    <w:rsid w:val="00596F1E"/>
    <w:rsid w:val="00596FE6"/>
    <w:rsid w:val="005A13FE"/>
    <w:rsid w:val="005A1CAF"/>
    <w:rsid w:val="005B2341"/>
    <w:rsid w:val="005B60C4"/>
    <w:rsid w:val="005C2651"/>
    <w:rsid w:val="005C6BC3"/>
    <w:rsid w:val="005C6E8B"/>
    <w:rsid w:val="005C74D8"/>
    <w:rsid w:val="005D3206"/>
    <w:rsid w:val="005D46D9"/>
    <w:rsid w:val="005D618C"/>
    <w:rsid w:val="005E52EF"/>
    <w:rsid w:val="005E6160"/>
    <w:rsid w:val="005F1CAA"/>
    <w:rsid w:val="005F4418"/>
    <w:rsid w:val="005F55F1"/>
    <w:rsid w:val="005F5748"/>
    <w:rsid w:val="005F6F9B"/>
    <w:rsid w:val="00602C9A"/>
    <w:rsid w:val="00602F8C"/>
    <w:rsid w:val="00611CC8"/>
    <w:rsid w:val="006150BE"/>
    <w:rsid w:val="00620F66"/>
    <w:rsid w:val="00637E43"/>
    <w:rsid w:val="006403D5"/>
    <w:rsid w:val="00642947"/>
    <w:rsid w:val="00645053"/>
    <w:rsid w:val="006544FD"/>
    <w:rsid w:val="00655A65"/>
    <w:rsid w:val="006571FD"/>
    <w:rsid w:val="00660411"/>
    <w:rsid w:val="0066341C"/>
    <w:rsid w:val="00667A40"/>
    <w:rsid w:val="00670F43"/>
    <w:rsid w:val="00672E9B"/>
    <w:rsid w:val="00680B4B"/>
    <w:rsid w:val="0068466F"/>
    <w:rsid w:val="00687845"/>
    <w:rsid w:val="00687BEE"/>
    <w:rsid w:val="00693246"/>
    <w:rsid w:val="006A0476"/>
    <w:rsid w:val="006A0544"/>
    <w:rsid w:val="006A2E88"/>
    <w:rsid w:val="006A3615"/>
    <w:rsid w:val="006A5AA3"/>
    <w:rsid w:val="006A7BDD"/>
    <w:rsid w:val="006B1AC7"/>
    <w:rsid w:val="006B6E15"/>
    <w:rsid w:val="006C7B46"/>
    <w:rsid w:val="006D07C3"/>
    <w:rsid w:val="006D0C81"/>
    <w:rsid w:val="006D27F2"/>
    <w:rsid w:val="006E4DF2"/>
    <w:rsid w:val="006F02C9"/>
    <w:rsid w:val="006F43F5"/>
    <w:rsid w:val="00700DBD"/>
    <w:rsid w:val="00702F7B"/>
    <w:rsid w:val="00704A85"/>
    <w:rsid w:val="00727CBA"/>
    <w:rsid w:val="00744D6B"/>
    <w:rsid w:val="00747A3F"/>
    <w:rsid w:val="00750087"/>
    <w:rsid w:val="007514CA"/>
    <w:rsid w:val="00757AB0"/>
    <w:rsid w:val="00763B1A"/>
    <w:rsid w:val="007649F1"/>
    <w:rsid w:val="007675E9"/>
    <w:rsid w:val="00771756"/>
    <w:rsid w:val="007726FE"/>
    <w:rsid w:val="00773900"/>
    <w:rsid w:val="007748A6"/>
    <w:rsid w:val="00774A17"/>
    <w:rsid w:val="0078122A"/>
    <w:rsid w:val="007910D6"/>
    <w:rsid w:val="00793CE0"/>
    <w:rsid w:val="00793DB0"/>
    <w:rsid w:val="007961C5"/>
    <w:rsid w:val="007A0003"/>
    <w:rsid w:val="007A4AEF"/>
    <w:rsid w:val="007A7D15"/>
    <w:rsid w:val="007B114E"/>
    <w:rsid w:val="007B5042"/>
    <w:rsid w:val="007B5D12"/>
    <w:rsid w:val="007B6BA2"/>
    <w:rsid w:val="007B7A00"/>
    <w:rsid w:val="007C1964"/>
    <w:rsid w:val="007D33DE"/>
    <w:rsid w:val="007D7876"/>
    <w:rsid w:val="007E1C56"/>
    <w:rsid w:val="007E3C59"/>
    <w:rsid w:val="007F65C4"/>
    <w:rsid w:val="008016D3"/>
    <w:rsid w:val="00805B7F"/>
    <w:rsid w:val="0080731C"/>
    <w:rsid w:val="0081612B"/>
    <w:rsid w:val="00816B53"/>
    <w:rsid w:val="008174A4"/>
    <w:rsid w:val="008211BC"/>
    <w:rsid w:val="00823B36"/>
    <w:rsid w:val="008251CD"/>
    <w:rsid w:val="008267AF"/>
    <w:rsid w:val="00830A20"/>
    <w:rsid w:val="00831294"/>
    <w:rsid w:val="0083388B"/>
    <w:rsid w:val="0084087B"/>
    <w:rsid w:val="008420EE"/>
    <w:rsid w:val="00842CD1"/>
    <w:rsid w:val="0084497D"/>
    <w:rsid w:val="00845078"/>
    <w:rsid w:val="00846AF3"/>
    <w:rsid w:val="008517B2"/>
    <w:rsid w:val="00856909"/>
    <w:rsid w:val="00857FCF"/>
    <w:rsid w:val="008600BE"/>
    <w:rsid w:val="00860DFD"/>
    <w:rsid w:val="00861BF3"/>
    <w:rsid w:val="00861CA6"/>
    <w:rsid w:val="008658E1"/>
    <w:rsid w:val="0086734C"/>
    <w:rsid w:val="00867E14"/>
    <w:rsid w:val="00872F22"/>
    <w:rsid w:val="00875A72"/>
    <w:rsid w:val="008863DA"/>
    <w:rsid w:val="008875F1"/>
    <w:rsid w:val="008A5848"/>
    <w:rsid w:val="008B2277"/>
    <w:rsid w:val="008C0441"/>
    <w:rsid w:val="008C4C85"/>
    <w:rsid w:val="008D145E"/>
    <w:rsid w:val="008D4370"/>
    <w:rsid w:val="008D73E1"/>
    <w:rsid w:val="008F0AFC"/>
    <w:rsid w:val="008F255A"/>
    <w:rsid w:val="008F2FF7"/>
    <w:rsid w:val="008F7F19"/>
    <w:rsid w:val="00902113"/>
    <w:rsid w:val="00914562"/>
    <w:rsid w:val="009146FB"/>
    <w:rsid w:val="00923D9F"/>
    <w:rsid w:val="00924A1F"/>
    <w:rsid w:val="0093203F"/>
    <w:rsid w:val="00933758"/>
    <w:rsid w:val="009351A6"/>
    <w:rsid w:val="009414FC"/>
    <w:rsid w:val="009464DA"/>
    <w:rsid w:val="00946502"/>
    <w:rsid w:val="00951162"/>
    <w:rsid w:val="0096065B"/>
    <w:rsid w:val="00963862"/>
    <w:rsid w:val="009647BC"/>
    <w:rsid w:val="00970702"/>
    <w:rsid w:val="00972659"/>
    <w:rsid w:val="00975B50"/>
    <w:rsid w:val="009823BE"/>
    <w:rsid w:val="00982B33"/>
    <w:rsid w:val="009A07FB"/>
    <w:rsid w:val="009A68DF"/>
    <w:rsid w:val="009B134E"/>
    <w:rsid w:val="009B1597"/>
    <w:rsid w:val="009B2B77"/>
    <w:rsid w:val="009C6DA1"/>
    <w:rsid w:val="009D3CD3"/>
    <w:rsid w:val="009D5537"/>
    <w:rsid w:val="009D5A60"/>
    <w:rsid w:val="009E2C29"/>
    <w:rsid w:val="009E3D83"/>
    <w:rsid w:val="009F4FDB"/>
    <w:rsid w:val="009F7861"/>
    <w:rsid w:val="00A01127"/>
    <w:rsid w:val="00A0144A"/>
    <w:rsid w:val="00A03CBF"/>
    <w:rsid w:val="00A07517"/>
    <w:rsid w:val="00A07986"/>
    <w:rsid w:val="00A12636"/>
    <w:rsid w:val="00A222B7"/>
    <w:rsid w:val="00A2689A"/>
    <w:rsid w:val="00A41206"/>
    <w:rsid w:val="00A418D9"/>
    <w:rsid w:val="00A41BFA"/>
    <w:rsid w:val="00A438C4"/>
    <w:rsid w:val="00A53984"/>
    <w:rsid w:val="00A53D3B"/>
    <w:rsid w:val="00A53E18"/>
    <w:rsid w:val="00A542FE"/>
    <w:rsid w:val="00A55E19"/>
    <w:rsid w:val="00A60A45"/>
    <w:rsid w:val="00A70E56"/>
    <w:rsid w:val="00A73B7A"/>
    <w:rsid w:val="00A7454F"/>
    <w:rsid w:val="00A777CF"/>
    <w:rsid w:val="00A9104E"/>
    <w:rsid w:val="00AA1977"/>
    <w:rsid w:val="00AA419A"/>
    <w:rsid w:val="00AB5BCF"/>
    <w:rsid w:val="00AC0351"/>
    <w:rsid w:val="00AC0D75"/>
    <w:rsid w:val="00AC1F20"/>
    <w:rsid w:val="00AC65B4"/>
    <w:rsid w:val="00AC70D4"/>
    <w:rsid w:val="00AD1879"/>
    <w:rsid w:val="00AD1EC0"/>
    <w:rsid w:val="00AE5377"/>
    <w:rsid w:val="00AF15B7"/>
    <w:rsid w:val="00B03DF5"/>
    <w:rsid w:val="00B04A19"/>
    <w:rsid w:val="00B1476F"/>
    <w:rsid w:val="00B14874"/>
    <w:rsid w:val="00B14C89"/>
    <w:rsid w:val="00B15E49"/>
    <w:rsid w:val="00B15E82"/>
    <w:rsid w:val="00B272A3"/>
    <w:rsid w:val="00B27F97"/>
    <w:rsid w:val="00B30067"/>
    <w:rsid w:val="00B313AB"/>
    <w:rsid w:val="00B31777"/>
    <w:rsid w:val="00B33144"/>
    <w:rsid w:val="00B34D96"/>
    <w:rsid w:val="00B35180"/>
    <w:rsid w:val="00B44C8C"/>
    <w:rsid w:val="00B54F51"/>
    <w:rsid w:val="00B554F7"/>
    <w:rsid w:val="00B57FF0"/>
    <w:rsid w:val="00B62B21"/>
    <w:rsid w:val="00B62CDB"/>
    <w:rsid w:val="00B678D5"/>
    <w:rsid w:val="00B7685A"/>
    <w:rsid w:val="00B80624"/>
    <w:rsid w:val="00B80A33"/>
    <w:rsid w:val="00B8360A"/>
    <w:rsid w:val="00B86E13"/>
    <w:rsid w:val="00B9784A"/>
    <w:rsid w:val="00BA2384"/>
    <w:rsid w:val="00BA4B24"/>
    <w:rsid w:val="00BA4BE7"/>
    <w:rsid w:val="00BA55E2"/>
    <w:rsid w:val="00BB275C"/>
    <w:rsid w:val="00BB2EAD"/>
    <w:rsid w:val="00BB3E9A"/>
    <w:rsid w:val="00BB671F"/>
    <w:rsid w:val="00BB72BE"/>
    <w:rsid w:val="00BC2153"/>
    <w:rsid w:val="00BD19E7"/>
    <w:rsid w:val="00BD6FD7"/>
    <w:rsid w:val="00BF071D"/>
    <w:rsid w:val="00BF22A7"/>
    <w:rsid w:val="00BF3065"/>
    <w:rsid w:val="00BF672E"/>
    <w:rsid w:val="00C02523"/>
    <w:rsid w:val="00C038A2"/>
    <w:rsid w:val="00C17C77"/>
    <w:rsid w:val="00C2054D"/>
    <w:rsid w:val="00C219B0"/>
    <w:rsid w:val="00C27D81"/>
    <w:rsid w:val="00C33A42"/>
    <w:rsid w:val="00C35B1C"/>
    <w:rsid w:val="00C41AE0"/>
    <w:rsid w:val="00C4312E"/>
    <w:rsid w:val="00C567EB"/>
    <w:rsid w:val="00C62415"/>
    <w:rsid w:val="00C641F2"/>
    <w:rsid w:val="00C6697E"/>
    <w:rsid w:val="00C7726B"/>
    <w:rsid w:val="00C845DA"/>
    <w:rsid w:val="00C8549C"/>
    <w:rsid w:val="00C92BEF"/>
    <w:rsid w:val="00C9465A"/>
    <w:rsid w:val="00C94AAE"/>
    <w:rsid w:val="00C94B10"/>
    <w:rsid w:val="00C96428"/>
    <w:rsid w:val="00C9784E"/>
    <w:rsid w:val="00CA0B3B"/>
    <w:rsid w:val="00CA0C45"/>
    <w:rsid w:val="00CA5245"/>
    <w:rsid w:val="00CB0FCD"/>
    <w:rsid w:val="00CB4EBE"/>
    <w:rsid w:val="00CB58E5"/>
    <w:rsid w:val="00CC04AB"/>
    <w:rsid w:val="00CC079B"/>
    <w:rsid w:val="00CC09B3"/>
    <w:rsid w:val="00CC1C6C"/>
    <w:rsid w:val="00CC7350"/>
    <w:rsid w:val="00CC7F01"/>
    <w:rsid w:val="00CD0C08"/>
    <w:rsid w:val="00CD0CB1"/>
    <w:rsid w:val="00CD41B6"/>
    <w:rsid w:val="00CD5BAE"/>
    <w:rsid w:val="00CD7331"/>
    <w:rsid w:val="00CE2667"/>
    <w:rsid w:val="00CE3296"/>
    <w:rsid w:val="00CE39C7"/>
    <w:rsid w:val="00CF0E78"/>
    <w:rsid w:val="00D04FA9"/>
    <w:rsid w:val="00D07605"/>
    <w:rsid w:val="00D23E5D"/>
    <w:rsid w:val="00D263F5"/>
    <w:rsid w:val="00D267DC"/>
    <w:rsid w:val="00D26FD1"/>
    <w:rsid w:val="00D2744B"/>
    <w:rsid w:val="00D30C1E"/>
    <w:rsid w:val="00D34A5F"/>
    <w:rsid w:val="00D3768A"/>
    <w:rsid w:val="00D41A36"/>
    <w:rsid w:val="00D46604"/>
    <w:rsid w:val="00D46A1C"/>
    <w:rsid w:val="00D47794"/>
    <w:rsid w:val="00D50A36"/>
    <w:rsid w:val="00D51B08"/>
    <w:rsid w:val="00D53368"/>
    <w:rsid w:val="00D62C2E"/>
    <w:rsid w:val="00D63E8E"/>
    <w:rsid w:val="00D64F4F"/>
    <w:rsid w:val="00D6501D"/>
    <w:rsid w:val="00D71B04"/>
    <w:rsid w:val="00D720D9"/>
    <w:rsid w:val="00D721A9"/>
    <w:rsid w:val="00D721EF"/>
    <w:rsid w:val="00D8437D"/>
    <w:rsid w:val="00D85A91"/>
    <w:rsid w:val="00D910FB"/>
    <w:rsid w:val="00D97CDC"/>
    <w:rsid w:val="00DA798E"/>
    <w:rsid w:val="00DB1792"/>
    <w:rsid w:val="00DB6D4D"/>
    <w:rsid w:val="00DD7E4F"/>
    <w:rsid w:val="00DE39FC"/>
    <w:rsid w:val="00DE3AFD"/>
    <w:rsid w:val="00DE4FAD"/>
    <w:rsid w:val="00DE704F"/>
    <w:rsid w:val="00DE744D"/>
    <w:rsid w:val="00DF5FF1"/>
    <w:rsid w:val="00DF74AA"/>
    <w:rsid w:val="00E00901"/>
    <w:rsid w:val="00E04266"/>
    <w:rsid w:val="00E0609A"/>
    <w:rsid w:val="00E07D31"/>
    <w:rsid w:val="00E11C6C"/>
    <w:rsid w:val="00E1415F"/>
    <w:rsid w:val="00E16B3C"/>
    <w:rsid w:val="00E20A3A"/>
    <w:rsid w:val="00E4157A"/>
    <w:rsid w:val="00E42770"/>
    <w:rsid w:val="00E43920"/>
    <w:rsid w:val="00E44A10"/>
    <w:rsid w:val="00E45283"/>
    <w:rsid w:val="00E4768D"/>
    <w:rsid w:val="00E559B9"/>
    <w:rsid w:val="00E57175"/>
    <w:rsid w:val="00E62B9E"/>
    <w:rsid w:val="00E65E7F"/>
    <w:rsid w:val="00E739C1"/>
    <w:rsid w:val="00E767D9"/>
    <w:rsid w:val="00E768A1"/>
    <w:rsid w:val="00E7701E"/>
    <w:rsid w:val="00E803C1"/>
    <w:rsid w:val="00E81E29"/>
    <w:rsid w:val="00E82A16"/>
    <w:rsid w:val="00E84080"/>
    <w:rsid w:val="00E909D0"/>
    <w:rsid w:val="00E91844"/>
    <w:rsid w:val="00E9407C"/>
    <w:rsid w:val="00EA0D1C"/>
    <w:rsid w:val="00EA5AB2"/>
    <w:rsid w:val="00EB15EB"/>
    <w:rsid w:val="00EB7514"/>
    <w:rsid w:val="00EC2D8F"/>
    <w:rsid w:val="00EC5E95"/>
    <w:rsid w:val="00ED138F"/>
    <w:rsid w:val="00ED3447"/>
    <w:rsid w:val="00EE3BFD"/>
    <w:rsid w:val="00EE5CAB"/>
    <w:rsid w:val="00EF404C"/>
    <w:rsid w:val="00EF454E"/>
    <w:rsid w:val="00EF5CCD"/>
    <w:rsid w:val="00F03E4F"/>
    <w:rsid w:val="00F111B5"/>
    <w:rsid w:val="00F1162E"/>
    <w:rsid w:val="00F2001B"/>
    <w:rsid w:val="00F20CB8"/>
    <w:rsid w:val="00F24635"/>
    <w:rsid w:val="00F24F9B"/>
    <w:rsid w:val="00F30205"/>
    <w:rsid w:val="00F32CD8"/>
    <w:rsid w:val="00F409D4"/>
    <w:rsid w:val="00F43342"/>
    <w:rsid w:val="00F50E31"/>
    <w:rsid w:val="00F556CA"/>
    <w:rsid w:val="00F55ECB"/>
    <w:rsid w:val="00F633F6"/>
    <w:rsid w:val="00F638CD"/>
    <w:rsid w:val="00F6664C"/>
    <w:rsid w:val="00F76D8E"/>
    <w:rsid w:val="00F811F4"/>
    <w:rsid w:val="00F83D12"/>
    <w:rsid w:val="00F84D45"/>
    <w:rsid w:val="00F84F53"/>
    <w:rsid w:val="00F854EE"/>
    <w:rsid w:val="00F86BEB"/>
    <w:rsid w:val="00F86FC1"/>
    <w:rsid w:val="00F90E9E"/>
    <w:rsid w:val="00F91DAD"/>
    <w:rsid w:val="00F92B6E"/>
    <w:rsid w:val="00F930C4"/>
    <w:rsid w:val="00F933E9"/>
    <w:rsid w:val="00F948EC"/>
    <w:rsid w:val="00FA2A60"/>
    <w:rsid w:val="00FA2ADD"/>
    <w:rsid w:val="00FA3F8E"/>
    <w:rsid w:val="00FA7326"/>
    <w:rsid w:val="00FB1A94"/>
    <w:rsid w:val="00FB1E55"/>
    <w:rsid w:val="00FB507A"/>
    <w:rsid w:val="00FB58A4"/>
    <w:rsid w:val="00FC76C9"/>
    <w:rsid w:val="00FD4EC1"/>
    <w:rsid w:val="00FD7825"/>
    <w:rsid w:val="00FE03CB"/>
    <w:rsid w:val="00FF1562"/>
    <w:rsid w:val="00FF20F3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BE33E89"/>
  <w15:docId w15:val="{D3FDC36B-70C8-43C8-9F90-4C5C0E82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1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75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noProof/>
      <w:sz w:val="24"/>
      <w:szCs w:val="24"/>
      <w:lang w:val="ms-MY"/>
    </w:rPr>
  </w:style>
  <w:style w:type="character" w:customStyle="1" w:styleId="HeaderChar">
    <w:name w:val="Header Char"/>
    <w:basedOn w:val="DefaultParagraphFont"/>
    <w:link w:val="Header"/>
    <w:uiPriority w:val="99"/>
    <w:rsid w:val="00BB275C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BB275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noProof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BB275C"/>
    <w:rPr>
      <w:noProof/>
      <w:lang w:val="ms-MY"/>
    </w:rPr>
  </w:style>
  <w:style w:type="paragraph" w:styleId="NoSpacing">
    <w:name w:val="No Spacing"/>
    <w:uiPriority w:val="1"/>
    <w:qFormat/>
    <w:rsid w:val="00BB275C"/>
    <w:pPr>
      <w:spacing w:after="0" w:line="240" w:lineRule="auto"/>
    </w:pPr>
    <w:rPr>
      <w:noProof/>
      <w:lang w:val="ms-MY"/>
    </w:rPr>
  </w:style>
  <w:style w:type="table" w:styleId="TableGrid">
    <w:name w:val="Table Grid"/>
    <w:basedOn w:val="TableNormal"/>
    <w:uiPriority w:val="39"/>
    <w:rsid w:val="00BB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3E1"/>
    <w:pPr>
      <w:spacing w:after="0" w:line="240" w:lineRule="auto"/>
    </w:pPr>
    <w:rPr>
      <w:rFonts w:ascii="Segoe UI" w:eastAsiaTheme="minorHAnsi" w:hAnsi="Segoe UI" w:cs="Segoe UI"/>
      <w:noProof/>
      <w:sz w:val="18"/>
      <w:szCs w:val="18"/>
      <w:lang w:val="ms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3E1"/>
    <w:rPr>
      <w:rFonts w:ascii="Segoe UI" w:hAnsi="Segoe UI" w:cs="Segoe UI"/>
      <w:noProof/>
      <w:sz w:val="18"/>
      <w:szCs w:val="18"/>
      <w:lang w:val="ms-MY"/>
    </w:rPr>
  </w:style>
  <w:style w:type="paragraph" w:styleId="ListParagraph">
    <w:name w:val="List Paragraph"/>
    <w:basedOn w:val="Normal"/>
    <w:uiPriority w:val="34"/>
    <w:qFormat/>
    <w:rsid w:val="0084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ORANG-BORANG%20ASAL\LETTERHEAD%20RASMI%20SMATK%20(1)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RASMI SMATK (1) - Copy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</dc:creator>
  <cp:keywords/>
  <dc:description/>
  <cp:lastModifiedBy>Microsoft Surface 3704</cp:lastModifiedBy>
  <cp:revision>2</cp:revision>
  <cp:lastPrinted>2021-01-19T18:26:00Z</cp:lastPrinted>
  <dcterms:created xsi:type="dcterms:W3CDTF">2024-03-08T14:41:00Z</dcterms:created>
  <dcterms:modified xsi:type="dcterms:W3CDTF">2024-03-08T14:41:00Z</dcterms:modified>
</cp:coreProperties>
</file>